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D8D4" w14:textId="564BEA2B" w:rsidR="007B0125" w:rsidRPr="00F32AA2" w:rsidRDefault="007B0125" w:rsidP="007B0125">
      <w:pPr>
        <w:rPr>
          <w:rFonts w:ascii="Verdana" w:hAnsi="Verdana"/>
          <w:b/>
          <w:sz w:val="32"/>
          <w:szCs w:val="32"/>
        </w:rPr>
      </w:pPr>
      <w:r>
        <w:rPr>
          <w:rFonts w:ascii="Verdana" w:hAnsi="Verdana"/>
          <w:b/>
          <w:sz w:val="32"/>
          <w:szCs w:val="32"/>
        </w:rPr>
        <w:t>Personalblat</w:t>
      </w:r>
      <w:r w:rsidR="00EF299D">
        <w:rPr>
          <w:rFonts w:ascii="Verdana" w:hAnsi="Verdana"/>
          <w:b/>
          <w:sz w:val="32"/>
          <w:szCs w:val="32"/>
        </w:rPr>
        <w:t xml:space="preserve">t </w:t>
      </w:r>
      <w:r w:rsidR="00D912E5">
        <w:rPr>
          <w:rFonts w:ascii="Verdana" w:hAnsi="Verdana"/>
          <w:b/>
          <w:sz w:val="32"/>
          <w:szCs w:val="32"/>
        </w:rPr>
        <w:t>Klassenassistenzen</w:t>
      </w:r>
    </w:p>
    <w:p w14:paraId="37030399" w14:textId="77777777" w:rsidR="007B0125" w:rsidRPr="007B0125" w:rsidRDefault="007B0125" w:rsidP="007B0125">
      <w:pPr>
        <w:rPr>
          <w:rFonts w:ascii="Verdana" w:hAnsi="Verdana"/>
          <w:sz w:val="24"/>
          <w:szCs w:val="24"/>
        </w:rPr>
      </w:pPr>
      <w:r w:rsidRPr="007B0125">
        <w:rPr>
          <w:rFonts w:ascii="Verdana" w:hAnsi="Verdana"/>
          <w:sz w:val="24"/>
          <w:szCs w:val="24"/>
        </w:rPr>
        <w:t>Anstellung</w:t>
      </w:r>
    </w:p>
    <w:p w14:paraId="09ADE279" w14:textId="77777777" w:rsidR="007B0125" w:rsidRPr="007B0125" w:rsidRDefault="007B0125" w:rsidP="007B0125">
      <w:pPr>
        <w:rPr>
          <w:rFonts w:ascii="Verdana" w:hAnsi="Verdana"/>
          <w:sz w:val="10"/>
          <w:szCs w:val="10"/>
        </w:rPr>
      </w:pPr>
    </w:p>
    <w:p w14:paraId="48E8ADE2" w14:textId="77777777" w:rsidR="00D912E5" w:rsidRDefault="00D912E5"/>
    <w:tbl>
      <w:tblPr>
        <w:tblW w:w="9709" w:type="dxa"/>
        <w:tblLayout w:type="fixed"/>
        <w:tblCellMar>
          <w:left w:w="70" w:type="dxa"/>
          <w:right w:w="70" w:type="dxa"/>
        </w:tblCellMar>
        <w:tblLook w:val="0000" w:firstRow="0" w:lastRow="0" w:firstColumn="0" w:lastColumn="0" w:noHBand="0" w:noVBand="0"/>
      </w:tblPr>
      <w:tblGrid>
        <w:gridCol w:w="9709"/>
      </w:tblGrid>
      <w:tr w:rsidR="007B0125" w:rsidRPr="00EF299D" w14:paraId="3C990408" w14:textId="77777777" w:rsidTr="009448C4">
        <w:tc>
          <w:tcPr>
            <w:tcW w:w="9709" w:type="dxa"/>
          </w:tcPr>
          <w:p w14:paraId="6ED5DFEC" w14:textId="77777777" w:rsidR="007B0125" w:rsidRPr="00952B3D" w:rsidRDefault="007B0125" w:rsidP="009448C4">
            <w:pPr>
              <w:pStyle w:val="Text"/>
              <w:tabs>
                <w:tab w:val="left" w:pos="4461"/>
              </w:tabs>
              <w:spacing w:after="240" w:line="240" w:lineRule="auto"/>
              <w:rPr>
                <w:rStyle w:val="Hervorhebung"/>
                <w:rFonts w:ascii="Verdana" w:hAnsi="Verdana"/>
                <w:b/>
                <w:i w:val="0"/>
                <w:sz w:val="24"/>
              </w:rPr>
            </w:pPr>
            <w:r w:rsidRPr="00952B3D">
              <w:rPr>
                <w:rFonts w:ascii="Verdana" w:hAnsi="Verdana"/>
                <w:b/>
                <w:sz w:val="24"/>
              </w:rPr>
              <w:t>Personalien</w:t>
            </w:r>
          </w:p>
          <w:p w14:paraId="1DFC41C5" w14:textId="55888C15"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173DEBB" w14:textId="77777777" w:rsidR="007B0125" w:rsidRPr="00EF299D" w:rsidRDefault="007B0125" w:rsidP="00A94C42">
            <w:pPr>
              <w:pStyle w:val="Text"/>
              <w:tabs>
                <w:tab w:val="left" w:pos="4892"/>
              </w:tabs>
              <w:spacing w:line="240" w:lineRule="auto"/>
              <w:rPr>
                <w:rFonts w:ascii="Verdana" w:hAnsi="Verdana"/>
                <w:szCs w:val="20"/>
              </w:rPr>
            </w:pPr>
          </w:p>
          <w:p w14:paraId="0534A6AC" w14:textId="28A9DBFE"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Funktion:</w:t>
            </w:r>
            <w:r w:rsidRPr="00EF299D">
              <w:rPr>
                <w:rFonts w:ascii="Verdana" w:hAnsi="Verdana"/>
                <w:szCs w:val="20"/>
              </w:rPr>
              <w:tab/>
            </w:r>
            <w:r w:rsidR="002C11D3">
              <w:rPr>
                <w:rFonts w:ascii="Verdana" w:hAnsi="Verdana"/>
                <w:szCs w:val="20"/>
              </w:rPr>
              <w:t>Klassenassistenz</w:t>
            </w:r>
          </w:p>
          <w:p w14:paraId="4FEAB5FA" w14:textId="77777777" w:rsidR="007B0125" w:rsidRPr="00EF299D" w:rsidRDefault="007B0125" w:rsidP="00A94C42">
            <w:pPr>
              <w:pStyle w:val="Text"/>
              <w:tabs>
                <w:tab w:val="left" w:pos="4892"/>
              </w:tabs>
              <w:spacing w:line="240" w:lineRule="auto"/>
              <w:rPr>
                <w:rFonts w:ascii="Verdana" w:hAnsi="Verdana"/>
                <w:szCs w:val="20"/>
              </w:rPr>
            </w:pPr>
          </w:p>
          <w:p w14:paraId="7A541913" w14:textId="17B1D0DB"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Geburtsdatum:</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0752E544" w14:textId="77777777" w:rsidR="007B0125" w:rsidRPr="00EF299D" w:rsidRDefault="007B0125" w:rsidP="00A94C42">
            <w:pPr>
              <w:pStyle w:val="Text"/>
              <w:tabs>
                <w:tab w:val="left" w:pos="4892"/>
              </w:tabs>
              <w:spacing w:line="240" w:lineRule="auto"/>
              <w:rPr>
                <w:rFonts w:ascii="Verdana" w:hAnsi="Verdana"/>
                <w:szCs w:val="20"/>
              </w:rPr>
            </w:pPr>
          </w:p>
          <w:p w14:paraId="123222D2" w14:textId="4D0351A2"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Heimatort / Heimatstaat und Bewilligung:</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286E7FD9" w14:textId="77777777" w:rsidR="007B0125" w:rsidRPr="00EF299D" w:rsidRDefault="007B0125" w:rsidP="00A94C42">
            <w:pPr>
              <w:pStyle w:val="Text"/>
              <w:tabs>
                <w:tab w:val="left" w:pos="4892"/>
              </w:tabs>
              <w:spacing w:line="240" w:lineRule="auto"/>
              <w:rPr>
                <w:rFonts w:ascii="Verdana" w:hAnsi="Verdana"/>
                <w:szCs w:val="20"/>
              </w:rPr>
            </w:pPr>
          </w:p>
          <w:p w14:paraId="322B6C18" w14:textId="5227E3D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SVA-Versicherungs-Nr.:</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69D1D49" w14:textId="77777777" w:rsidR="00EF299D" w:rsidRPr="00EF299D" w:rsidRDefault="00EF299D" w:rsidP="00A94C42">
            <w:pPr>
              <w:pStyle w:val="Text"/>
              <w:tabs>
                <w:tab w:val="left" w:pos="4892"/>
              </w:tabs>
              <w:spacing w:line="240" w:lineRule="auto"/>
              <w:rPr>
                <w:rFonts w:ascii="Verdana" w:hAnsi="Verdana"/>
                <w:szCs w:val="20"/>
              </w:rPr>
            </w:pPr>
          </w:p>
          <w:p w14:paraId="14795E60" w14:textId="5C9E4AC0" w:rsidR="00EF299D" w:rsidRPr="00EF299D" w:rsidRDefault="00EF299D"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Konfession: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E6DBD67" w14:textId="77777777" w:rsidR="00EF299D" w:rsidRPr="00EF299D" w:rsidRDefault="00EF299D" w:rsidP="00A94C42">
            <w:pPr>
              <w:pStyle w:val="Text"/>
              <w:tabs>
                <w:tab w:val="left" w:pos="4892"/>
              </w:tabs>
              <w:spacing w:line="240" w:lineRule="auto"/>
              <w:rPr>
                <w:rFonts w:ascii="Verdana" w:hAnsi="Verdana"/>
                <w:szCs w:val="20"/>
              </w:rPr>
            </w:pPr>
          </w:p>
          <w:p w14:paraId="33CB4B5D" w14:textId="77777777" w:rsidR="00052AB6" w:rsidRPr="00EF299D" w:rsidRDefault="007B0125"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Zivilstand:</w:t>
            </w:r>
            <w:r w:rsidR="006E38D6" w:rsidRPr="00EF299D">
              <w:rPr>
                <w:rFonts w:ascii="Verdana" w:hAnsi="Verdana"/>
                <w:szCs w:val="20"/>
              </w:rPr>
              <w:t xml:space="preserv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64D63868" w14:textId="4F19EB5F" w:rsidR="007B0125" w:rsidRPr="00EF299D" w:rsidRDefault="00052AB6"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br/>
              <w:t xml:space="preserve">falls verheiratet, </w:t>
            </w:r>
            <w:r w:rsidR="00AD3D7E" w:rsidRPr="00EF299D">
              <w:rPr>
                <w:rFonts w:ascii="Verdana" w:hAnsi="Verdana"/>
                <w:szCs w:val="20"/>
              </w:rPr>
              <w:t>Zivilstandsdatum</w:t>
            </w:r>
            <w:r w:rsidR="006E38D6" w:rsidRPr="00EF299D">
              <w:rPr>
                <w:rFonts w:ascii="Verdana" w:hAnsi="Verdana"/>
                <w:szCs w:val="20"/>
              </w:rPr>
              <w:t>:</w:t>
            </w:r>
            <w:r w:rsidR="006E38D6" w:rsidRPr="00EF299D">
              <w:rPr>
                <w:rFonts w:ascii="Verdana" w:hAnsi="Verdana"/>
                <w:szCs w:val="20"/>
              </w:rPr>
              <w:tab/>
            </w:r>
            <w:r w:rsidR="006E38D6" w:rsidRPr="00EF299D">
              <w:rPr>
                <w:rFonts w:ascii="Verdana" w:hAnsi="Verdana"/>
                <w:szCs w:val="20"/>
              </w:rPr>
              <w:fldChar w:fldCharType="begin">
                <w:ffData>
                  <w:name w:val="Text16"/>
                  <w:enabled/>
                  <w:calcOnExit w:val="0"/>
                  <w:textInput/>
                </w:ffData>
              </w:fldChar>
            </w:r>
            <w:r w:rsidR="006E38D6" w:rsidRPr="00EF299D">
              <w:rPr>
                <w:rFonts w:ascii="Verdana" w:hAnsi="Verdana"/>
                <w:szCs w:val="20"/>
              </w:rPr>
              <w:instrText xml:space="preserve"> FORMTEXT </w:instrText>
            </w:r>
            <w:r w:rsidR="006E38D6" w:rsidRPr="00EF299D">
              <w:rPr>
                <w:rFonts w:ascii="Verdana" w:hAnsi="Verdana"/>
                <w:szCs w:val="20"/>
              </w:rPr>
            </w:r>
            <w:r w:rsidR="006E38D6" w:rsidRPr="00EF299D">
              <w:rPr>
                <w:rFonts w:ascii="Verdana" w:hAnsi="Verdana"/>
                <w:szCs w:val="20"/>
              </w:rPr>
              <w:fldChar w:fldCharType="separate"/>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szCs w:val="20"/>
              </w:rPr>
              <w:fldChar w:fldCharType="end"/>
            </w:r>
          </w:p>
          <w:p w14:paraId="093EE991" w14:textId="77777777" w:rsidR="007B0125" w:rsidRPr="00EF299D" w:rsidRDefault="007B0125" w:rsidP="00A94C42">
            <w:pPr>
              <w:pStyle w:val="Text"/>
              <w:tabs>
                <w:tab w:val="left" w:pos="4892"/>
              </w:tabs>
              <w:spacing w:line="240" w:lineRule="auto"/>
              <w:rPr>
                <w:rFonts w:ascii="Verdana" w:hAnsi="Verdana"/>
                <w:szCs w:val="20"/>
              </w:rPr>
            </w:pPr>
          </w:p>
          <w:p w14:paraId="4CC77E9D" w14:textId="3C25F838" w:rsidR="00EF299D" w:rsidRPr="00EF299D" w:rsidRDefault="00EF299D"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 xml:space="preserve">Geburtsdatum des Ehegatten/der Ehegattin: </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1E6A62C" w14:textId="77777777" w:rsidR="00EF299D" w:rsidRPr="00EF299D" w:rsidRDefault="00EF299D" w:rsidP="00A94C42">
            <w:pPr>
              <w:pStyle w:val="Text"/>
              <w:tabs>
                <w:tab w:val="left" w:pos="4892"/>
              </w:tabs>
              <w:spacing w:line="240" w:lineRule="auto"/>
              <w:rPr>
                <w:rFonts w:ascii="Verdana" w:hAnsi="Verdana"/>
                <w:szCs w:val="20"/>
              </w:rPr>
            </w:pPr>
          </w:p>
          <w:p w14:paraId="6A5D11B3" w14:textId="77777777" w:rsidR="00EF299D" w:rsidRPr="00EF299D" w:rsidRDefault="00EF299D" w:rsidP="00A94C42">
            <w:pPr>
              <w:pStyle w:val="Text"/>
              <w:tabs>
                <w:tab w:val="left" w:pos="4892"/>
              </w:tabs>
              <w:spacing w:line="240" w:lineRule="auto"/>
              <w:rPr>
                <w:rFonts w:ascii="Verdana" w:hAnsi="Verdana"/>
                <w:szCs w:val="20"/>
              </w:rPr>
            </w:pPr>
          </w:p>
          <w:p w14:paraId="4D9315D9" w14:textId="6DDBF58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1EBA0C30" w14:textId="77777777" w:rsidR="007B0125" w:rsidRPr="00EF299D" w:rsidRDefault="007B0125" w:rsidP="00A94C42">
            <w:pPr>
              <w:pStyle w:val="Text"/>
              <w:tabs>
                <w:tab w:val="left" w:pos="4892"/>
              </w:tabs>
              <w:spacing w:line="240" w:lineRule="auto"/>
              <w:rPr>
                <w:rFonts w:ascii="Verdana" w:hAnsi="Verdana"/>
                <w:szCs w:val="20"/>
              </w:rPr>
            </w:pPr>
          </w:p>
          <w:p w14:paraId="6272458F" w14:textId="77777777"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54E35AA9" w14:textId="77777777" w:rsidR="007B0125" w:rsidRPr="00EF299D" w:rsidRDefault="007B0125" w:rsidP="00A94C42">
            <w:pPr>
              <w:pStyle w:val="Text"/>
              <w:tabs>
                <w:tab w:val="left" w:pos="4892"/>
              </w:tabs>
              <w:spacing w:line="240" w:lineRule="auto"/>
              <w:rPr>
                <w:rFonts w:ascii="Verdana" w:hAnsi="Verdana"/>
                <w:szCs w:val="20"/>
              </w:rPr>
            </w:pPr>
          </w:p>
          <w:p w14:paraId="3119EBD3" w14:textId="500FCD3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 xml:space="preserve">Mobile: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A78BCBE" w14:textId="77777777" w:rsidR="007B0125" w:rsidRPr="00EF299D" w:rsidRDefault="007B0125" w:rsidP="00A94C42">
            <w:pPr>
              <w:pStyle w:val="Text"/>
              <w:tabs>
                <w:tab w:val="left" w:pos="4892"/>
              </w:tabs>
              <w:spacing w:line="240" w:lineRule="auto"/>
              <w:rPr>
                <w:rFonts w:ascii="Verdana" w:hAnsi="Verdana"/>
                <w:szCs w:val="20"/>
              </w:rPr>
            </w:pPr>
          </w:p>
          <w:p w14:paraId="14ED9C9E" w14:textId="1F2E689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E-Mail:</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A9E19D5" w14:textId="77777777" w:rsidR="007B0125" w:rsidRPr="00EF299D" w:rsidRDefault="007B0125" w:rsidP="009448C4">
            <w:pPr>
              <w:pStyle w:val="Text"/>
              <w:tabs>
                <w:tab w:val="left" w:pos="4253"/>
                <w:tab w:val="left" w:pos="5004"/>
              </w:tabs>
              <w:spacing w:line="240" w:lineRule="auto"/>
              <w:rPr>
                <w:rFonts w:ascii="Verdana" w:hAnsi="Verdana"/>
                <w:szCs w:val="20"/>
              </w:rPr>
            </w:pPr>
          </w:p>
          <w:p w14:paraId="1E5208AD" w14:textId="4BCE6AEC" w:rsidR="007B0125" w:rsidRPr="00EF299D" w:rsidRDefault="00D912E5" w:rsidP="009448C4">
            <w:pPr>
              <w:pStyle w:val="Text"/>
              <w:tabs>
                <w:tab w:val="left" w:pos="2760"/>
                <w:tab w:val="left" w:pos="3327"/>
              </w:tabs>
              <w:spacing w:line="240" w:lineRule="auto"/>
              <w:rPr>
                <w:rFonts w:ascii="Verdana" w:hAnsi="Verdana"/>
                <w:szCs w:val="20"/>
              </w:rPr>
            </w:pPr>
            <w:r>
              <w:rPr>
                <w:rFonts w:ascii="Verdana" w:hAnsi="Verdana"/>
                <w:szCs w:val="20"/>
              </w:rPr>
              <w:t>Diplom Klassenassistenz</w:t>
            </w:r>
            <w:r w:rsidR="007B0125" w:rsidRPr="00EF299D">
              <w:rPr>
                <w:rFonts w:ascii="Verdana" w:hAnsi="Verdana"/>
                <w:szCs w:val="20"/>
              </w:rPr>
              <w:t xml:space="preserve"> </w:t>
            </w:r>
            <w:r w:rsidR="007B0125" w:rsidRPr="00EF299D">
              <w:rPr>
                <w:rFonts w:ascii="Verdana" w:hAnsi="Verdana"/>
                <w:szCs w:val="20"/>
              </w:rPr>
              <w:tab/>
            </w:r>
            <w:sdt>
              <w:sdtPr>
                <w:rPr>
                  <w:rFonts w:ascii="Verdana" w:hAnsi="Verdana"/>
                  <w:szCs w:val="20"/>
                </w:rPr>
                <w:id w:val="2061203664"/>
                <w14:checkbox>
                  <w14:checked w14:val="0"/>
                  <w14:checkedState w14:val="2612" w14:font="MS Gothic"/>
                  <w14:uncheckedState w14:val="2610" w14:font="MS Gothic"/>
                </w14:checkbox>
              </w:sdtPr>
              <w:sdtEndPr/>
              <w:sdtContent>
                <w:r w:rsidR="007B0125" w:rsidRPr="00EF299D">
                  <w:rPr>
                    <w:rFonts w:ascii="Segoe UI Symbol" w:eastAsia="MS Gothic" w:hAnsi="Segoe UI Symbol" w:cs="Segoe UI Symbol"/>
                    <w:szCs w:val="20"/>
                    <w:lang w:val="en-US"/>
                  </w:rPr>
                  <w:t>☐</w:t>
                </w:r>
              </w:sdtContent>
            </w:sdt>
            <w:r w:rsidR="007B0125" w:rsidRPr="00EF299D">
              <w:rPr>
                <w:rFonts w:ascii="Verdana" w:hAnsi="Verdana"/>
                <w:szCs w:val="20"/>
              </w:rPr>
              <w:t xml:space="preserve"> ja   </w:t>
            </w:r>
            <w:r w:rsidR="007B0125" w:rsidRPr="00EF299D">
              <w:rPr>
                <w:rFonts w:ascii="Verdana" w:hAnsi="Verdana"/>
                <w:szCs w:val="20"/>
              </w:rPr>
              <w:tab/>
            </w:r>
            <w:sdt>
              <w:sdtPr>
                <w:rPr>
                  <w:rFonts w:ascii="Verdana" w:hAnsi="Verdana"/>
                  <w:szCs w:val="20"/>
                </w:rPr>
                <w:id w:val="-1183515510"/>
                <w14:checkbox>
                  <w14:checked w14:val="0"/>
                  <w14:checkedState w14:val="2612" w14:font="MS Gothic"/>
                  <w14:uncheckedState w14:val="2610" w14:font="MS Gothic"/>
                </w14:checkbox>
              </w:sdtPr>
              <w:sdtEndPr/>
              <w:sdtContent>
                <w:r w:rsidR="007B0125" w:rsidRPr="00EF299D">
                  <w:rPr>
                    <w:rFonts w:ascii="Segoe UI Symbol" w:eastAsia="MS Gothic" w:hAnsi="Segoe UI Symbol" w:cs="Segoe UI Symbol"/>
                    <w:szCs w:val="20"/>
                    <w:lang w:val="en-US"/>
                  </w:rPr>
                  <w:t>☐</w:t>
                </w:r>
              </w:sdtContent>
            </w:sdt>
            <w:r w:rsidR="007B0125" w:rsidRPr="00EF299D">
              <w:rPr>
                <w:rFonts w:ascii="Verdana" w:hAnsi="Verdana"/>
                <w:szCs w:val="20"/>
              </w:rPr>
              <w:t xml:space="preserve"> nein</w:t>
            </w:r>
            <w:r w:rsidR="007B0125" w:rsidRPr="00EF299D">
              <w:rPr>
                <w:rFonts w:ascii="Verdana" w:hAnsi="Verdana"/>
                <w:szCs w:val="20"/>
              </w:rPr>
              <w:br/>
            </w:r>
          </w:p>
          <w:p w14:paraId="4C2397E8" w14:textId="77777777" w:rsidR="007B0125" w:rsidRPr="00EF299D" w:rsidRDefault="007B0125" w:rsidP="009448C4">
            <w:pPr>
              <w:pStyle w:val="Text"/>
              <w:tabs>
                <w:tab w:val="left" w:pos="2760"/>
                <w:tab w:val="left" w:pos="3261"/>
                <w:tab w:val="left" w:pos="3327"/>
              </w:tabs>
              <w:spacing w:line="240" w:lineRule="auto"/>
              <w:rPr>
                <w:rFonts w:ascii="Verdana" w:hAnsi="Verdana"/>
                <w:szCs w:val="20"/>
              </w:rPr>
            </w:pPr>
            <w:r w:rsidRPr="00EF299D">
              <w:rPr>
                <w:rFonts w:ascii="Verdana" w:hAnsi="Verdana"/>
                <w:szCs w:val="20"/>
              </w:rPr>
              <w:t>Quellensteuerpflichtig:</w:t>
            </w:r>
            <w:r w:rsidRPr="00EF299D">
              <w:rPr>
                <w:rFonts w:ascii="Verdana" w:hAnsi="Verdana"/>
                <w:szCs w:val="20"/>
              </w:rPr>
              <w:tab/>
            </w:r>
            <w:sdt>
              <w:sdtPr>
                <w:rPr>
                  <w:rFonts w:ascii="Verdana" w:hAnsi="Verdana"/>
                  <w:szCs w:val="20"/>
                </w:rPr>
                <w:id w:val="-184423173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430855558"/>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p>
          <w:p w14:paraId="0C878EEE" w14:textId="77777777" w:rsidR="007B0125" w:rsidRPr="00EF299D" w:rsidRDefault="007B0125" w:rsidP="009448C4">
            <w:pPr>
              <w:pStyle w:val="Text"/>
              <w:pBdr>
                <w:bottom w:val="single" w:sz="2" w:space="1" w:color="808080"/>
              </w:pBdr>
              <w:tabs>
                <w:tab w:val="left" w:pos="2760"/>
                <w:tab w:val="left" w:pos="3327"/>
              </w:tabs>
              <w:spacing w:line="240" w:lineRule="auto"/>
              <w:rPr>
                <w:rFonts w:ascii="Verdana" w:hAnsi="Verdana"/>
                <w:szCs w:val="20"/>
              </w:rPr>
            </w:pPr>
          </w:p>
          <w:p w14:paraId="372A9A66" w14:textId="77777777" w:rsidR="00EF299D" w:rsidRDefault="00EF299D" w:rsidP="00EF299D">
            <w:pPr>
              <w:pStyle w:val="Text"/>
              <w:tabs>
                <w:tab w:val="left" w:pos="4253"/>
                <w:tab w:val="left" w:pos="5004"/>
              </w:tabs>
              <w:spacing w:line="240" w:lineRule="auto"/>
              <w:rPr>
                <w:rFonts w:ascii="Verdana" w:hAnsi="Verdana"/>
                <w:szCs w:val="20"/>
              </w:rPr>
            </w:pPr>
          </w:p>
          <w:p w14:paraId="42411EF3" w14:textId="77777777" w:rsidR="008215E8" w:rsidRPr="00EF299D" w:rsidRDefault="008215E8" w:rsidP="00EF299D">
            <w:pPr>
              <w:pStyle w:val="Text"/>
              <w:tabs>
                <w:tab w:val="left" w:pos="4253"/>
                <w:tab w:val="left" w:pos="5004"/>
              </w:tabs>
              <w:spacing w:line="240" w:lineRule="auto"/>
              <w:rPr>
                <w:rFonts w:ascii="Verdana" w:hAnsi="Verdana"/>
                <w:szCs w:val="20"/>
              </w:rPr>
            </w:pPr>
          </w:p>
          <w:p w14:paraId="78720E99" w14:textId="6B859E46"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Kontaktperson/en im Notfall</w:t>
            </w:r>
          </w:p>
          <w:p w14:paraId="4AA6F1BA"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Name und Vorname: </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01944703"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074FAC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Bezug (Eltern, Geschwister, Partner etc.): </w:t>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2C5A97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40230C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316008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E1ED5B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FF9C0C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B661A7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Mobile: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713191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2B6152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Geschäft: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E55F01A"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b/>
            </w:r>
          </w:p>
          <w:p w14:paraId="01E8F0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Bemerkung:</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F1FCAA7"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lastRenderedPageBreak/>
              <w:t>Pensionskasse</w:t>
            </w:r>
          </w:p>
          <w:p w14:paraId="41AE3565" w14:textId="77777777" w:rsidR="00EF299D" w:rsidRPr="00EF299D" w:rsidRDefault="00EF299D" w:rsidP="00EF299D">
            <w:pPr>
              <w:pStyle w:val="Text"/>
              <w:pBdr>
                <w:bottom w:val="single" w:sz="2" w:space="1" w:color="808080"/>
              </w:pBdr>
              <w:tabs>
                <w:tab w:val="left" w:pos="5004"/>
                <w:tab w:val="left" w:pos="6379"/>
                <w:tab w:val="left" w:pos="7088"/>
              </w:tabs>
              <w:spacing w:line="240" w:lineRule="auto"/>
              <w:rPr>
                <w:rFonts w:ascii="Verdana" w:hAnsi="Verdana"/>
                <w:szCs w:val="20"/>
              </w:rPr>
            </w:pPr>
            <w:r w:rsidRPr="00EF299D">
              <w:rPr>
                <w:rFonts w:ascii="Verdana" w:hAnsi="Verdana"/>
                <w:szCs w:val="20"/>
              </w:rPr>
              <w:t>Waren Sie schon einmal bei der BVK Personalvorsorge</w:t>
            </w:r>
            <w:r w:rsidRPr="00EF299D">
              <w:rPr>
                <w:rFonts w:ascii="Verdana" w:hAnsi="Verdana"/>
                <w:szCs w:val="20"/>
              </w:rPr>
              <w:tab/>
            </w:r>
            <w:sdt>
              <w:sdtPr>
                <w:rPr>
                  <w:rFonts w:ascii="Verdana" w:hAnsi="Verdana"/>
                  <w:szCs w:val="20"/>
                </w:rPr>
                <w:id w:val="1118098246"/>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1173258494"/>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des Kantons Zürich versichert?</w:t>
            </w:r>
          </w:p>
          <w:p w14:paraId="53433D8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59C5C14"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Wenn ja, Austrittsdatum:</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3"/>
                  <w:enabled/>
                  <w:calcOnExit w:val="0"/>
                  <w:textInput/>
                </w:ffData>
              </w:fldChar>
            </w:r>
            <w:bookmarkStart w:id="0" w:name="Text13"/>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0"/>
          </w:p>
          <w:p w14:paraId="6A8544A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5A7AF42"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Gegenwärtige Pensionskasse: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4"/>
                  <w:enabled/>
                  <w:calcOnExit w:val="0"/>
                  <w:textInput/>
                </w:ffData>
              </w:fldChar>
            </w:r>
            <w:bookmarkStart w:id="1" w:name="Text14"/>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1"/>
          </w:p>
          <w:p w14:paraId="470A8A87" w14:textId="77777777" w:rsidR="00EF299D" w:rsidRDefault="00EF299D" w:rsidP="00EF299D">
            <w:pPr>
              <w:pStyle w:val="Text"/>
              <w:tabs>
                <w:tab w:val="left" w:pos="4253"/>
                <w:tab w:val="left" w:pos="5004"/>
              </w:tabs>
              <w:spacing w:line="240" w:lineRule="auto"/>
              <w:rPr>
                <w:rFonts w:ascii="Verdana" w:hAnsi="Verdana"/>
                <w:szCs w:val="20"/>
              </w:rPr>
            </w:pPr>
          </w:p>
          <w:p w14:paraId="38E6DC85" w14:textId="77777777" w:rsidR="00952B3D" w:rsidRDefault="00952B3D" w:rsidP="00EF299D">
            <w:pPr>
              <w:pStyle w:val="Text"/>
              <w:tabs>
                <w:tab w:val="left" w:pos="4253"/>
                <w:tab w:val="left" w:pos="5004"/>
              </w:tabs>
              <w:spacing w:line="240" w:lineRule="auto"/>
              <w:rPr>
                <w:rFonts w:ascii="Verdana" w:hAnsi="Verdana"/>
                <w:szCs w:val="20"/>
              </w:rPr>
            </w:pPr>
          </w:p>
          <w:p w14:paraId="003692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Zahlungsadresse</w:t>
            </w:r>
          </w:p>
          <w:p w14:paraId="4890479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Postkonto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5"/>
                  <w:enabled/>
                  <w:calcOnExit w:val="0"/>
                  <w:textInput/>
                </w:ffData>
              </w:fldChar>
            </w:r>
            <w:bookmarkStart w:id="2" w:name="Text15"/>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2"/>
          </w:p>
          <w:p w14:paraId="62182D2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488EE3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4284F10"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96DD56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bookmarkStart w:id="3" w:name="Text16"/>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3"/>
          </w:p>
          <w:p w14:paraId="45A1B4C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7A10BA2"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oder</w:t>
            </w:r>
          </w:p>
          <w:p w14:paraId="284841C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7108020"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Bankverbindung (Name des Instituts)</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4F10501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FDDAE5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8"/>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6752E1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876324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Clearing-Nr.: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9"/>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97476C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3FEBDF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22D3248" w14:textId="77777777" w:rsidR="00EF299D" w:rsidRDefault="00EF299D" w:rsidP="00EF299D">
            <w:pPr>
              <w:pStyle w:val="Text"/>
              <w:tabs>
                <w:tab w:val="left" w:pos="4253"/>
                <w:tab w:val="left" w:pos="5004"/>
              </w:tabs>
              <w:spacing w:line="240" w:lineRule="auto"/>
              <w:rPr>
                <w:rFonts w:ascii="Verdana" w:hAnsi="Verdana"/>
                <w:szCs w:val="20"/>
              </w:rPr>
            </w:pPr>
          </w:p>
          <w:p w14:paraId="60C5F278" w14:textId="77777777" w:rsidR="00952B3D" w:rsidRPr="00952B3D" w:rsidRDefault="00952B3D" w:rsidP="00EF299D">
            <w:pPr>
              <w:pStyle w:val="Text"/>
              <w:tabs>
                <w:tab w:val="left" w:pos="4253"/>
                <w:tab w:val="left" w:pos="5004"/>
              </w:tabs>
              <w:spacing w:line="240" w:lineRule="auto"/>
              <w:rPr>
                <w:rFonts w:ascii="Verdana" w:hAnsi="Verdana"/>
                <w:szCs w:val="20"/>
              </w:rPr>
            </w:pPr>
          </w:p>
          <w:p w14:paraId="4AEEE9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Kinderzulagen</w:t>
            </w:r>
          </w:p>
          <w:p w14:paraId="4A721291"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Hinweis: Das Anmeldeformular ist bei der Abteilung Finanzen und Steuern erhältlich</w:t>
            </w:r>
          </w:p>
          <w:p w14:paraId="153F296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3234CE0"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Kinder im Alter bis zu 18 Jahren, für die Sie eine Kinderzulage beanspruchen</w:t>
            </w:r>
          </w:p>
          <w:p w14:paraId="6C48F0A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545619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 Kinder aus Ihrer jetzigen oder verwitweten Ehe sowie Adoptivkinder</w:t>
            </w:r>
          </w:p>
          <w:p w14:paraId="11BD510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6DAEA8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3763836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B5AC4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779F557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69FAF0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270B24F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1960E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6CA19AE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b) Kinder aus geschiedener Ehe sowie aussereheliche, Stief- und Pflegekinder (eine Kinderzulage kann geltend gemacht werden, falls Sie für den Unterhalt ganz oder überwiegend aufkommen)</w:t>
            </w:r>
          </w:p>
          <w:p w14:paraId="0EC14094" w14:textId="77777777" w:rsidR="00EF299D" w:rsidRPr="00EF299D" w:rsidRDefault="00EF299D" w:rsidP="00EF299D">
            <w:pPr>
              <w:pStyle w:val="Text"/>
              <w:tabs>
                <w:tab w:val="left" w:pos="2568"/>
                <w:tab w:val="left" w:pos="4253"/>
                <w:tab w:val="left" w:pos="5004"/>
                <w:tab w:val="left" w:pos="5670"/>
              </w:tabs>
              <w:spacing w:line="240" w:lineRule="auto"/>
              <w:rPr>
                <w:rFonts w:ascii="Verdana" w:hAnsi="Verdana"/>
                <w:szCs w:val="20"/>
              </w:rPr>
            </w:pPr>
          </w:p>
          <w:p w14:paraId="26D73686" w14:textId="77777777" w:rsidR="00EF299D" w:rsidRPr="00EF299D" w:rsidRDefault="00EF299D" w:rsidP="00EF299D">
            <w:pPr>
              <w:pStyle w:val="Text"/>
              <w:tabs>
                <w:tab w:val="left" w:pos="2552"/>
                <w:tab w:val="left" w:pos="4536"/>
                <w:tab w:val="left" w:pos="5004"/>
                <w:tab w:val="left" w:pos="68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r w:rsidRPr="00EF299D">
              <w:rPr>
                <w:rFonts w:ascii="Verdana" w:hAnsi="Verdana"/>
                <w:szCs w:val="20"/>
              </w:rPr>
              <w:tab/>
              <w:t>Aufenthaltsort</w:t>
            </w:r>
            <w:r w:rsidRPr="00EF299D">
              <w:rPr>
                <w:rFonts w:ascii="Verdana" w:hAnsi="Verdana"/>
                <w:szCs w:val="20"/>
              </w:rPr>
              <w:tab/>
              <w:t>Unterhaltsleistungen p.M.</w:t>
            </w:r>
          </w:p>
          <w:p w14:paraId="29537478" w14:textId="77777777" w:rsidR="00EF299D" w:rsidRPr="00EF299D" w:rsidRDefault="00EF299D" w:rsidP="00EF299D">
            <w:pPr>
              <w:pStyle w:val="Text"/>
              <w:tabs>
                <w:tab w:val="left" w:pos="2127"/>
                <w:tab w:val="left" w:pos="4536"/>
                <w:tab w:val="left" w:pos="5004"/>
                <w:tab w:val="left" w:pos="5387"/>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(Ort / im Haushalt)</w:t>
            </w:r>
            <w:r w:rsidRPr="00EF299D">
              <w:rPr>
                <w:rFonts w:ascii="Verdana" w:hAnsi="Verdana"/>
                <w:szCs w:val="20"/>
              </w:rPr>
              <w:tab/>
              <w:t>eigene</w:t>
            </w:r>
            <w:r w:rsidRPr="00EF299D">
              <w:rPr>
                <w:rFonts w:ascii="Verdana" w:hAnsi="Verdana"/>
                <w:szCs w:val="20"/>
              </w:rPr>
              <w:tab/>
              <w:t>fremde</w:t>
            </w:r>
          </w:p>
          <w:p w14:paraId="01A7E58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11C4B66" w14:textId="77777777" w:rsidR="00EF299D" w:rsidRPr="00EF299D" w:rsidRDefault="00EF299D" w:rsidP="00EF299D">
            <w:pPr>
              <w:pStyle w:val="Text"/>
              <w:pBdr>
                <w:bottom w:val="single" w:sz="2" w:space="1" w:color="808080"/>
              </w:pBdr>
              <w:tabs>
                <w:tab w:val="left" w:pos="2568"/>
                <w:tab w:val="left" w:pos="4536"/>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5585511C"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76858855"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7BCC0F46"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5E72EDEF"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4EC2065B"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lastRenderedPageBreak/>
              <w:t>Kinder im Alter von 18 bis 25 Jahren, für die Sie eine Ausbildungszulage beanspruchen</w:t>
            </w:r>
          </w:p>
          <w:p w14:paraId="047AAC5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7131A8C4"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a) für Kinder in Ausbildung bis zum Abschluss der Ausbildung, längstens aber bis zum Ende des Monats, in dem das Kind das 25. Altersjahr vollendet. Voraussetzung ist eine Bestätigung der Ausbildungsinstitution</w:t>
            </w:r>
          </w:p>
          <w:p w14:paraId="1924656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45235F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b) für Kinder, die wegen körperlicher oder psychischen Behinderungen mindererwerbsfähig sind, bis zum Wegfall der Behinderung, längstens aber bis zum Ende des Monats, in dem das Kind das 25. Altersjahr vollendet. Voraussetzung ist eine Rentenverfügung der Invalidenversicherung</w:t>
            </w:r>
          </w:p>
          <w:p w14:paraId="00EC5A7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6580B29"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7AB0DBA4"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DE70D4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3F66B7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F86618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157ED4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535AA7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3CC116BD" w14:textId="77777777" w:rsidR="00D35C8B" w:rsidRPr="00EF299D" w:rsidRDefault="00D35C8B" w:rsidP="00D35C8B">
            <w:pPr>
              <w:pStyle w:val="Text"/>
              <w:tabs>
                <w:tab w:val="left" w:pos="4253"/>
                <w:tab w:val="left" w:pos="5004"/>
              </w:tabs>
              <w:spacing w:line="240" w:lineRule="auto"/>
              <w:rPr>
                <w:rFonts w:ascii="Verdana" w:hAnsi="Verdana"/>
                <w:szCs w:val="20"/>
              </w:rPr>
            </w:pPr>
          </w:p>
          <w:p w14:paraId="569227CD" w14:textId="77777777" w:rsidR="00D35C8B" w:rsidRPr="00EF299D" w:rsidRDefault="00D35C8B" w:rsidP="00D35C8B">
            <w:pPr>
              <w:pStyle w:val="Text"/>
              <w:pBdr>
                <w:bottom w:val="single" w:sz="2" w:space="1" w:color="808080"/>
              </w:pBdr>
              <w:tabs>
                <w:tab w:val="left" w:pos="4253"/>
                <w:tab w:val="left" w:pos="5004"/>
              </w:tabs>
              <w:spacing w:line="240" w:lineRule="auto"/>
              <w:rPr>
                <w:rFonts w:ascii="Verdana" w:hAnsi="Verdana"/>
                <w:szCs w:val="20"/>
              </w:rPr>
            </w:pPr>
          </w:p>
          <w:p w14:paraId="66D92E2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4CCA4B3" w14:textId="77777777" w:rsidR="00EF299D" w:rsidRPr="00EF299D" w:rsidRDefault="00EF299D" w:rsidP="00EF299D">
            <w:pPr>
              <w:pStyle w:val="Text"/>
              <w:pBdr>
                <w:bottom w:val="single" w:sz="2" w:space="1" w:color="808080"/>
              </w:pBdr>
              <w:tabs>
                <w:tab w:val="left" w:pos="5004"/>
                <w:tab w:val="left" w:pos="5670"/>
                <w:tab w:val="left" w:pos="6379"/>
              </w:tabs>
              <w:spacing w:line="240" w:lineRule="auto"/>
              <w:rPr>
                <w:rFonts w:ascii="Verdana" w:hAnsi="Verdana"/>
                <w:szCs w:val="20"/>
              </w:rPr>
            </w:pPr>
            <w:r w:rsidRPr="00EF299D">
              <w:rPr>
                <w:rFonts w:ascii="Verdana" w:hAnsi="Verdana"/>
                <w:szCs w:val="20"/>
              </w:rPr>
              <w:t>Bezieht eine andere Person Kinderzulagen für das erwähnte</w:t>
            </w:r>
            <w:r w:rsidRPr="00EF299D">
              <w:rPr>
                <w:rFonts w:ascii="Verdana" w:hAnsi="Verdana"/>
                <w:szCs w:val="20"/>
              </w:rPr>
              <w:tab/>
            </w:r>
            <w:sdt>
              <w:sdtPr>
                <w:rPr>
                  <w:rFonts w:ascii="Verdana" w:hAnsi="Verdana"/>
                  <w:szCs w:val="20"/>
                </w:rPr>
                <w:id w:val="25224090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327030835"/>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Kind / die erwähnten Kinder?</w:t>
            </w:r>
          </w:p>
          <w:p w14:paraId="29D73DA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164BBE2" w14:textId="77777777" w:rsidR="00EF299D" w:rsidRPr="00EF299D" w:rsidRDefault="00EF299D" w:rsidP="00EF299D">
            <w:pPr>
              <w:pStyle w:val="Text"/>
              <w:pBdr>
                <w:bottom w:val="single" w:sz="2" w:space="1" w:color="808080"/>
              </w:pBdr>
              <w:tabs>
                <w:tab w:val="left" w:pos="4253"/>
                <w:tab w:val="left" w:pos="5004"/>
                <w:tab w:val="left" w:pos="6379"/>
                <w:tab w:val="left" w:pos="7088"/>
              </w:tabs>
              <w:spacing w:line="240" w:lineRule="auto"/>
              <w:rPr>
                <w:rFonts w:ascii="Verdana" w:hAnsi="Verdana"/>
                <w:szCs w:val="20"/>
              </w:rPr>
            </w:pPr>
            <w:r w:rsidRPr="00EF299D">
              <w:rPr>
                <w:rFonts w:ascii="Verdana" w:hAnsi="Verdana"/>
                <w:szCs w:val="20"/>
              </w:rPr>
              <w:t>Sind Sie bei einem anderen Arbeitgeber / einer anderen</w:t>
            </w:r>
            <w:r w:rsidRPr="00EF299D">
              <w:rPr>
                <w:rFonts w:ascii="Verdana" w:hAnsi="Verdana"/>
                <w:szCs w:val="20"/>
              </w:rPr>
              <w:tab/>
            </w:r>
            <w:sdt>
              <w:sdtPr>
                <w:rPr>
                  <w:rFonts w:ascii="Verdana" w:hAnsi="Verdana"/>
                  <w:szCs w:val="20"/>
                </w:rPr>
                <w:id w:val="-1378925281"/>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2138181772"/>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Arbeitgeberin angestellt?</w:t>
            </w:r>
          </w:p>
          <w:p w14:paraId="508897E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337773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1E56913"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Bestätigung</w:t>
            </w:r>
          </w:p>
          <w:p w14:paraId="78FCCD8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Die Richtigkeit dieser Angaben bestätigt:</w:t>
            </w:r>
          </w:p>
          <w:p w14:paraId="1566774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6FAF613"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Ort und Datum:</w:t>
            </w:r>
          </w:p>
          <w:p w14:paraId="34BF067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F684C6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484D0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3C01389"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Unterschrift:</w:t>
            </w:r>
          </w:p>
          <w:p w14:paraId="217C4332" w14:textId="77777777" w:rsidR="00EF299D" w:rsidRPr="00EF299D" w:rsidRDefault="00EF299D" w:rsidP="009448C4">
            <w:pPr>
              <w:pStyle w:val="Text"/>
              <w:pBdr>
                <w:bottom w:val="single" w:sz="2" w:space="1" w:color="808080"/>
              </w:pBdr>
              <w:tabs>
                <w:tab w:val="left" w:pos="2760"/>
                <w:tab w:val="left" w:pos="3327"/>
              </w:tabs>
              <w:spacing w:line="240" w:lineRule="auto"/>
              <w:rPr>
                <w:rFonts w:ascii="Verdana" w:hAnsi="Verdana"/>
                <w:szCs w:val="20"/>
              </w:rPr>
            </w:pPr>
          </w:p>
          <w:p w14:paraId="73166120" w14:textId="3E0FED6D" w:rsidR="007B0125" w:rsidRPr="00EF299D" w:rsidRDefault="007B0125" w:rsidP="009448C4">
            <w:pPr>
              <w:pStyle w:val="Text"/>
              <w:pBdr>
                <w:bottom w:val="single" w:sz="2" w:space="1" w:color="808080"/>
              </w:pBdr>
              <w:tabs>
                <w:tab w:val="left" w:leader="underscore" w:pos="5812"/>
              </w:tabs>
              <w:spacing w:line="240" w:lineRule="auto"/>
              <w:rPr>
                <w:rFonts w:ascii="Verdana" w:hAnsi="Verdana"/>
                <w:szCs w:val="20"/>
              </w:rPr>
            </w:pPr>
          </w:p>
        </w:tc>
      </w:tr>
    </w:tbl>
    <w:p w14:paraId="3F31A877" w14:textId="77777777" w:rsidR="00F938FB" w:rsidRPr="00EF299D" w:rsidRDefault="00F938FB" w:rsidP="007B0125">
      <w:pPr>
        <w:rPr>
          <w:rFonts w:ascii="Verdana" w:hAnsi="Verdana"/>
        </w:rPr>
      </w:pPr>
    </w:p>
    <w:p w14:paraId="425ABE30" w14:textId="77777777" w:rsidR="00EF299D" w:rsidRPr="00EF299D" w:rsidRDefault="00EF299D" w:rsidP="007B0125">
      <w:pPr>
        <w:rPr>
          <w:rFonts w:ascii="Verdana" w:hAnsi="Verdana"/>
        </w:rPr>
      </w:pPr>
    </w:p>
    <w:p w14:paraId="3C23647E" w14:textId="77777777" w:rsidR="00EF299D" w:rsidRPr="00EF299D" w:rsidRDefault="00EF299D" w:rsidP="007B0125">
      <w:pPr>
        <w:rPr>
          <w:rFonts w:ascii="Verdana" w:hAnsi="Verdana"/>
        </w:rPr>
      </w:pPr>
    </w:p>
    <w:p w14:paraId="218C1162" w14:textId="77777777" w:rsidR="00EF299D" w:rsidRPr="00EF299D" w:rsidRDefault="00EF299D" w:rsidP="007B0125">
      <w:pPr>
        <w:rPr>
          <w:rFonts w:ascii="Verdana" w:hAnsi="Verdana"/>
        </w:rPr>
      </w:pPr>
    </w:p>
    <w:p w14:paraId="4552B948" w14:textId="77777777" w:rsidR="00EF299D" w:rsidRDefault="00EF299D" w:rsidP="007B0125"/>
    <w:p w14:paraId="0CC0B5DD" w14:textId="5CD4D1D8" w:rsidR="00EF299D" w:rsidRDefault="00EF299D" w:rsidP="00952B3D">
      <w:pPr>
        <w:pStyle w:val="Funotentext"/>
        <w:numPr>
          <w:ilvl w:val="0"/>
          <w:numId w:val="7"/>
        </w:numPr>
        <w:spacing w:after="120"/>
        <w:ind w:left="425" w:hanging="425"/>
        <w:rPr>
          <w:rFonts w:ascii="Verdana" w:hAnsi="Verdana"/>
        </w:rPr>
      </w:pPr>
      <w:r w:rsidRPr="00EF299D">
        <w:rPr>
          <w:rFonts w:ascii="Verdana" w:hAnsi="Verdana"/>
        </w:rPr>
        <w:t>Bitte Kopie des SVA-Versicherungsausweises oder der Krankenkassenkarte beilegen.</w:t>
      </w:r>
    </w:p>
    <w:p w14:paraId="5B124F10" w14:textId="5363C129" w:rsidR="00952B3D" w:rsidRPr="00EF299D" w:rsidRDefault="00952B3D" w:rsidP="00DD79B3">
      <w:pPr>
        <w:pStyle w:val="Funotentext"/>
        <w:numPr>
          <w:ilvl w:val="0"/>
          <w:numId w:val="7"/>
        </w:numPr>
        <w:spacing w:after="120"/>
        <w:ind w:left="425" w:hanging="425"/>
        <w:rPr>
          <w:rFonts w:ascii="Verdana" w:hAnsi="Verdana"/>
        </w:rPr>
      </w:pPr>
      <w:r w:rsidRPr="00952B3D">
        <w:rPr>
          <w:rFonts w:ascii="Verdana" w:hAnsi="Verdana"/>
        </w:rPr>
        <w:t>Mit der Unterschrift stimmen Sie der Weitergabe dieser Daten an die Pensionskasse BVK (Personalvorsorge des Kantons Zürich) für die Abwicklung der beruflichen Vorsorge zu.</w:t>
      </w:r>
    </w:p>
    <w:sectPr w:rsidR="00952B3D" w:rsidRPr="00EF299D" w:rsidSect="00220169">
      <w:headerReference w:type="default" r:id="rId11"/>
      <w:footerReference w:type="default" r:id="rId12"/>
      <w:headerReference w:type="first" r:id="rId13"/>
      <w:footerReference w:type="first" r:id="rId14"/>
      <w:type w:val="continuous"/>
      <w:pgSz w:w="11906" w:h="16838" w:code="9"/>
      <w:pgMar w:top="1871" w:right="851" w:bottom="680" w:left="1588" w:header="90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167B" w14:textId="77777777" w:rsidR="00B35B9A" w:rsidRDefault="00B35B9A" w:rsidP="00D02BD9">
      <w:r>
        <w:separator/>
      </w:r>
    </w:p>
  </w:endnote>
  <w:endnote w:type="continuationSeparator" w:id="0">
    <w:p w14:paraId="2302181F" w14:textId="77777777" w:rsidR="00B35B9A" w:rsidRDefault="00B35B9A" w:rsidP="00D02BD9">
      <w:r>
        <w:continuationSeparator/>
      </w:r>
    </w:p>
  </w:endnote>
  <w:endnote w:type="continuationNotice" w:id="1">
    <w:p w14:paraId="757B21F7" w14:textId="77777777" w:rsidR="00B35B9A" w:rsidRDefault="00B3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1 Steinschrift">
    <w:altName w:val="Arial Narro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7E99" w14:textId="5573CD73" w:rsidR="00111FAF" w:rsidRPr="00F938FB" w:rsidRDefault="00E31CE9" w:rsidP="00E31CE9">
    <w:pPr>
      <w:pStyle w:val="Fuzeile"/>
      <w:rPr>
        <w:rFonts w:ascii="Verdana" w:hAnsi="Verdana"/>
        <w:sz w:val="16"/>
        <w:szCs w:val="16"/>
      </w:rPr>
    </w:pPr>
    <w:r w:rsidRPr="00C179CE">
      <w:rPr>
        <w:rFonts w:ascii="Verdana" w:hAnsi="Verdana"/>
        <w:sz w:val="16"/>
        <w:szCs w:val="16"/>
      </w:rPr>
      <w:tab/>
    </w:r>
    <w:r>
      <w:tab/>
    </w:r>
    <w:r w:rsidR="00F938FB" w:rsidRPr="00F938FB">
      <w:rPr>
        <w:rFonts w:ascii="Verdana" w:hAnsi="Verdana"/>
        <w:sz w:val="16"/>
        <w:szCs w:val="16"/>
        <w:lang w:val="de-DE"/>
      </w:rPr>
      <w:t xml:space="preserve">Seite </w:t>
    </w:r>
    <w:r w:rsidR="00F938FB" w:rsidRPr="00F938FB">
      <w:rPr>
        <w:rFonts w:ascii="Verdana" w:hAnsi="Verdana"/>
        <w:sz w:val="16"/>
        <w:szCs w:val="16"/>
      </w:rPr>
      <w:fldChar w:fldCharType="begin"/>
    </w:r>
    <w:r w:rsidR="00F938FB" w:rsidRPr="00F938FB">
      <w:rPr>
        <w:rFonts w:ascii="Verdana" w:hAnsi="Verdana"/>
        <w:sz w:val="16"/>
        <w:szCs w:val="16"/>
      </w:rPr>
      <w:instrText>PAGE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1</w:t>
    </w:r>
    <w:r w:rsidR="00F938FB" w:rsidRPr="00F938FB">
      <w:rPr>
        <w:rFonts w:ascii="Verdana" w:hAnsi="Verdana"/>
        <w:sz w:val="16"/>
        <w:szCs w:val="16"/>
      </w:rPr>
      <w:fldChar w:fldCharType="end"/>
    </w:r>
    <w:r w:rsidR="00F938FB" w:rsidRPr="00F938FB">
      <w:rPr>
        <w:rFonts w:ascii="Verdana" w:hAnsi="Verdana"/>
        <w:sz w:val="16"/>
        <w:szCs w:val="16"/>
        <w:lang w:val="de-DE"/>
      </w:rPr>
      <w:t xml:space="preserve"> von </w:t>
    </w:r>
    <w:r w:rsidR="00F938FB" w:rsidRPr="00F938FB">
      <w:rPr>
        <w:rFonts w:ascii="Verdana" w:hAnsi="Verdana"/>
        <w:sz w:val="16"/>
        <w:szCs w:val="16"/>
      </w:rPr>
      <w:fldChar w:fldCharType="begin"/>
    </w:r>
    <w:r w:rsidR="00F938FB" w:rsidRPr="00F938FB">
      <w:rPr>
        <w:rFonts w:ascii="Verdana" w:hAnsi="Verdana"/>
        <w:sz w:val="16"/>
        <w:szCs w:val="16"/>
      </w:rPr>
      <w:instrText>NUMPAGES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2</w:t>
    </w:r>
    <w:r w:rsidR="00F938FB" w:rsidRPr="00F938FB">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141D" w14:textId="1F80F777" w:rsidR="00E31CE9" w:rsidRPr="00E31CE9" w:rsidRDefault="00E31CE9" w:rsidP="00E31CE9">
    <w:pPr>
      <w:pStyle w:val="Fuzeile"/>
      <w:tabs>
        <w:tab w:val="clear" w:pos="4536"/>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A199" w14:textId="77777777" w:rsidR="00B35B9A" w:rsidRDefault="00B35B9A" w:rsidP="00D02BD9">
      <w:r>
        <w:separator/>
      </w:r>
    </w:p>
  </w:footnote>
  <w:footnote w:type="continuationSeparator" w:id="0">
    <w:p w14:paraId="33C2D306" w14:textId="77777777" w:rsidR="00B35B9A" w:rsidRDefault="00B35B9A" w:rsidP="00D02BD9">
      <w:r>
        <w:continuationSeparator/>
      </w:r>
    </w:p>
  </w:footnote>
  <w:footnote w:type="continuationNotice" w:id="1">
    <w:p w14:paraId="5F6506D5" w14:textId="77777777" w:rsidR="00B35B9A" w:rsidRDefault="00B35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8D2" w14:textId="77777777" w:rsidR="00595986" w:rsidRDefault="00595986" w:rsidP="00595986">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80771" behindDoc="1" locked="0" layoutInCell="1" allowOverlap="1" wp14:anchorId="1A798816" wp14:editId="43666BF7">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1870408847" name="Grafik 1870408847"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r w:rsidRPr="00A90726">
      <w:rPr>
        <w:rFonts w:ascii="Verdana" w:hAnsi="Verdana"/>
      </w:rPr>
      <w:tab/>
    </w:r>
  </w:p>
  <w:p w14:paraId="29D81075" w14:textId="77777777" w:rsidR="00595986" w:rsidRPr="00497EC8" w:rsidRDefault="00595986" w:rsidP="00595986">
    <w:pPr>
      <w:pStyle w:val="Kopfzeile"/>
      <w:tabs>
        <w:tab w:val="clear" w:pos="4536"/>
        <w:tab w:val="clear" w:pos="9072"/>
        <w:tab w:val="left" w:pos="142"/>
        <w:tab w:val="right" w:pos="9467"/>
      </w:tabs>
      <w:rPr>
        <w:rFonts w:ascii="Verdana" w:hAnsi="Verdana"/>
        <w:sz w:val="31"/>
        <w:szCs w:val="31"/>
      </w:rPr>
    </w:pPr>
  </w:p>
  <w:p w14:paraId="60FC2F1F" w14:textId="77777777" w:rsidR="00595986" w:rsidRDefault="00595986" w:rsidP="00595986">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79747" behindDoc="0" locked="0" layoutInCell="1" allowOverlap="1" wp14:anchorId="4B48B081" wp14:editId="3EA83388">
              <wp:simplePos x="0" y="0"/>
              <wp:positionH relativeFrom="column">
                <wp:posOffset>60757</wp:posOffset>
              </wp:positionH>
              <wp:positionV relativeFrom="paragraph">
                <wp:posOffset>4445</wp:posOffset>
              </wp:positionV>
              <wp:extent cx="5943600" cy="0"/>
              <wp:effectExtent l="0" t="0" r="0" b="0"/>
              <wp:wrapNone/>
              <wp:docPr id="43540743" name="Gerader Verbinder 4354074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AEE89" id="Gerader Verbinder 43540743" o:spid="_x0000_s1026" style="position:absolute;z-index:2516797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35E" w14:textId="7D5D9C39" w:rsidR="00A90726" w:rsidRDefault="0098461E" w:rsidP="007B1E52">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77699" behindDoc="1" locked="0" layoutInCell="1" allowOverlap="1" wp14:anchorId="55CDCD1C" wp14:editId="534289CE">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669808894" name="Grafik 1"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p>
  <w:p w14:paraId="16DD9617" w14:textId="77777777" w:rsidR="00D17A27" w:rsidRPr="00497EC8" w:rsidRDefault="00D17A27" w:rsidP="00D075BB">
    <w:pPr>
      <w:pStyle w:val="Kopfzeile"/>
      <w:tabs>
        <w:tab w:val="clear" w:pos="4536"/>
        <w:tab w:val="clear" w:pos="9072"/>
        <w:tab w:val="left" w:pos="142"/>
        <w:tab w:val="right" w:pos="9467"/>
      </w:tabs>
      <w:rPr>
        <w:rFonts w:ascii="Verdana" w:hAnsi="Verdana"/>
        <w:sz w:val="31"/>
        <w:szCs w:val="31"/>
      </w:rPr>
    </w:pPr>
  </w:p>
  <w:p w14:paraId="4DD3BB22" w14:textId="77777777" w:rsidR="00A90726" w:rsidRDefault="00D075BB" w:rsidP="00D075BB">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3AAD8D7C" wp14:editId="2F19AC3C">
              <wp:simplePos x="0" y="0"/>
              <wp:positionH relativeFrom="column">
                <wp:posOffset>60757</wp:posOffset>
              </wp:positionH>
              <wp:positionV relativeFrom="paragraph">
                <wp:posOffset>4445</wp:posOffset>
              </wp:positionV>
              <wp:extent cx="5943600" cy="0"/>
              <wp:effectExtent l="0" t="0" r="0" b="0"/>
              <wp:wrapNone/>
              <wp:docPr id="2042561953" name="Gerader Verbinder 204256195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D295" id="Gerader Verbinder 204256195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2E6BDC"/>
    <w:multiLevelType w:val="hybridMultilevel"/>
    <w:tmpl w:val="C2E0B53C"/>
    <w:lvl w:ilvl="0" w:tplc="241CBA6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464260"/>
    <w:multiLevelType w:val="hybridMultilevel"/>
    <w:tmpl w:val="DFC4E46A"/>
    <w:lvl w:ilvl="0" w:tplc="755856DE">
      <w:start w:val="6343"/>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F62B43"/>
    <w:multiLevelType w:val="hybridMultilevel"/>
    <w:tmpl w:val="DA7C4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2927D3"/>
    <w:multiLevelType w:val="hybridMultilevel"/>
    <w:tmpl w:val="F6886B00"/>
    <w:lvl w:ilvl="0" w:tplc="9DCAEEA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5AD539A"/>
    <w:multiLevelType w:val="hybridMultilevel"/>
    <w:tmpl w:val="FDBEE6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18175285">
    <w:abstractNumId w:val="6"/>
  </w:num>
  <w:num w:numId="2" w16cid:durableId="435445966">
    <w:abstractNumId w:val="0"/>
  </w:num>
  <w:num w:numId="3" w16cid:durableId="1156843192">
    <w:abstractNumId w:val="3"/>
  </w:num>
  <w:num w:numId="4" w16cid:durableId="807475048">
    <w:abstractNumId w:val="5"/>
  </w:num>
  <w:num w:numId="5" w16cid:durableId="670109736">
    <w:abstractNumId w:val="1"/>
  </w:num>
  <w:num w:numId="6" w16cid:durableId="1694303583">
    <w:abstractNumId w:val="2"/>
  </w:num>
  <w:num w:numId="7" w16cid:durableId="16529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CC"/>
    <w:rsid w:val="00004810"/>
    <w:rsid w:val="000115B8"/>
    <w:rsid w:val="00013AA3"/>
    <w:rsid w:val="000141D9"/>
    <w:rsid w:val="00015D30"/>
    <w:rsid w:val="000209D0"/>
    <w:rsid w:val="00024ED3"/>
    <w:rsid w:val="000272E6"/>
    <w:rsid w:val="0003086C"/>
    <w:rsid w:val="00033D2F"/>
    <w:rsid w:val="00034ABF"/>
    <w:rsid w:val="00034AD5"/>
    <w:rsid w:val="00037422"/>
    <w:rsid w:val="000417D8"/>
    <w:rsid w:val="00047F77"/>
    <w:rsid w:val="00052AB6"/>
    <w:rsid w:val="00054B7F"/>
    <w:rsid w:val="000601CC"/>
    <w:rsid w:val="0006133C"/>
    <w:rsid w:val="000833EC"/>
    <w:rsid w:val="00085023"/>
    <w:rsid w:val="00091F7A"/>
    <w:rsid w:val="00092A67"/>
    <w:rsid w:val="000A246A"/>
    <w:rsid w:val="000A2E30"/>
    <w:rsid w:val="000A3039"/>
    <w:rsid w:val="000C0214"/>
    <w:rsid w:val="000C68D6"/>
    <w:rsid w:val="000C6AD7"/>
    <w:rsid w:val="000D09C4"/>
    <w:rsid w:val="000D0EE0"/>
    <w:rsid w:val="000D4AFA"/>
    <w:rsid w:val="000E3C01"/>
    <w:rsid w:val="000E6841"/>
    <w:rsid w:val="000F2593"/>
    <w:rsid w:val="000F4CD8"/>
    <w:rsid w:val="000F4DE2"/>
    <w:rsid w:val="000F7763"/>
    <w:rsid w:val="0010008E"/>
    <w:rsid w:val="00101826"/>
    <w:rsid w:val="00104822"/>
    <w:rsid w:val="00107033"/>
    <w:rsid w:val="00111FAF"/>
    <w:rsid w:val="00114E41"/>
    <w:rsid w:val="001201A7"/>
    <w:rsid w:val="00121C56"/>
    <w:rsid w:val="00121E4A"/>
    <w:rsid w:val="00122FD4"/>
    <w:rsid w:val="001239C3"/>
    <w:rsid w:val="00124914"/>
    <w:rsid w:val="00124AD9"/>
    <w:rsid w:val="001363DC"/>
    <w:rsid w:val="00136A84"/>
    <w:rsid w:val="00140391"/>
    <w:rsid w:val="0015250F"/>
    <w:rsid w:val="00154AF8"/>
    <w:rsid w:val="001653B1"/>
    <w:rsid w:val="00165E45"/>
    <w:rsid w:val="00167C88"/>
    <w:rsid w:val="0017061B"/>
    <w:rsid w:val="00185FF7"/>
    <w:rsid w:val="001929BF"/>
    <w:rsid w:val="00194640"/>
    <w:rsid w:val="001B0645"/>
    <w:rsid w:val="001B0B41"/>
    <w:rsid w:val="001C505C"/>
    <w:rsid w:val="001D004D"/>
    <w:rsid w:val="001F1220"/>
    <w:rsid w:val="001F3552"/>
    <w:rsid w:val="002023E0"/>
    <w:rsid w:val="00202FFE"/>
    <w:rsid w:val="002045D7"/>
    <w:rsid w:val="00205007"/>
    <w:rsid w:val="002067F1"/>
    <w:rsid w:val="00213623"/>
    <w:rsid w:val="00215B27"/>
    <w:rsid w:val="00220169"/>
    <w:rsid w:val="00241F4C"/>
    <w:rsid w:val="0024200C"/>
    <w:rsid w:val="00244526"/>
    <w:rsid w:val="00245B10"/>
    <w:rsid w:val="00252E89"/>
    <w:rsid w:val="002635F8"/>
    <w:rsid w:val="00264A99"/>
    <w:rsid w:val="00272FFF"/>
    <w:rsid w:val="0028358F"/>
    <w:rsid w:val="00287E3D"/>
    <w:rsid w:val="00293738"/>
    <w:rsid w:val="002A0FB1"/>
    <w:rsid w:val="002A7CFE"/>
    <w:rsid w:val="002B05FC"/>
    <w:rsid w:val="002B10C5"/>
    <w:rsid w:val="002B3BB0"/>
    <w:rsid w:val="002C11D3"/>
    <w:rsid w:val="002D1EC6"/>
    <w:rsid w:val="002D3982"/>
    <w:rsid w:val="002D48A0"/>
    <w:rsid w:val="002D7685"/>
    <w:rsid w:val="002E591E"/>
    <w:rsid w:val="002E5A9B"/>
    <w:rsid w:val="002F3717"/>
    <w:rsid w:val="003039B7"/>
    <w:rsid w:val="003054C5"/>
    <w:rsid w:val="0031591C"/>
    <w:rsid w:val="00323528"/>
    <w:rsid w:val="00323C6A"/>
    <w:rsid w:val="003248FC"/>
    <w:rsid w:val="00330BE8"/>
    <w:rsid w:val="00336D93"/>
    <w:rsid w:val="00353240"/>
    <w:rsid w:val="003550CF"/>
    <w:rsid w:val="00357E97"/>
    <w:rsid w:val="00377221"/>
    <w:rsid w:val="0037755A"/>
    <w:rsid w:val="003810ED"/>
    <w:rsid w:val="00383E30"/>
    <w:rsid w:val="00385386"/>
    <w:rsid w:val="00386962"/>
    <w:rsid w:val="0039175B"/>
    <w:rsid w:val="003A1E23"/>
    <w:rsid w:val="003C0155"/>
    <w:rsid w:val="003C2D6B"/>
    <w:rsid w:val="003D11BF"/>
    <w:rsid w:val="003E01C9"/>
    <w:rsid w:val="003E2978"/>
    <w:rsid w:val="003E3AFC"/>
    <w:rsid w:val="003E7E48"/>
    <w:rsid w:val="003F1D44"/>
    <w:rsid w:val="003F31D5"/>
    <w:rsid w:val="003F4DEA"/>
    <w:rsid w:val="004130DE"/>
    <w:rsid w:val="00413C4D"/>
    <w:rsid w:val="00417294"/>
    <w:rsid w:val="004209D9"/>
    <w:rsid w:val="00420A60"/>
    <w:rsid w:val="00423DBC"/>
    <w:rsid w:val="0042499D"/>
    <w:rsid w:val="0042514E"/>
    <w:rsid w:val="00440EA7"/>
    <w:rsid w:val="00443BAD"/>
    <w:rsid w:val="00443F77"/>
    <w:rsid w:val="00454C9D"/>
    <w:rsid w:val="00454F8D"/>
    <w:rsid w:val="0047611C"/>
    <w:rsid w:val="00481594"/>
    <w:rsid w:val="00490D7F"/>
    <w:rsid w:val="00497EC8"/>
    <w:rsid w:val="004A2747"/>
    <w:rsid w:val="004A3A8B"/>
    <w:rsid w:val="004B14AC"/>
    <w:rsid w:val="004B5283"/>
    <w:rsid w:val="004B777F"/>
    <w:rsid w:val="004B7964"/>
    <w:rsid w:val="004C579B"/>
    <w:rsid w:val="004D1A02"/>
    <w:rsid w:val="004E428C"/>
    <w:rsid w:val="004E6589"/>
    <w:rsid w:val="004F5624"/>
    <w:rsid w:val="0050098D"/>
    <w:rsid w:val="0050695C"/>
    <w:rsid w:val="00511E7E"/>
    <w:rsid w:val="00516627"/>
    <w:rsid w:val="00516EB0"/>
    <w:rsid w:val="00521B41"/>
    <w:rsid w:val="00534303"/>
    <w:rsid w:val="00535838"/>
    <w:rsid w:val="005416B6"/>
    <w:rsid w:val="005432B4"/>
    <w:rsid w:val="00545BF0"/>
    <w:rsid w:val="00565CBB"/>
    <w:rsid w:val="00572008"/>
    <w:rsid w:val="00577935"/>
    <w:rsid w:val="0058046A"/>
    <w:rsid w:val="00581A33"/>
    <w:rsid w:val="005877C6"/>
    <w:rsid w:val="0059291B"/>
    <w:rsid w:val="00595985"/>
    <w:rsid w:val="00595986"/>
    <w:rsid w:val="00596021"/>
    <w:rsid w:val="005A031E"/>
    <w:rsid w:val="005A28BE"/>
    <w:rsid w:val="005A3C9C"/>
    <w:rsid w:val="005B2DAF"/>
    <w:rsid w:val="005B69A9"/>
    <w:rsid w:val="005C04DC"/>
    <w:rsid w:val="005C3A6A"/>
    <w:rsid w:val="005D5031"/>
    <w:rsid w:val="005D5BE2"/>
    <w:rsid w:val="005E2214"/>
    <w:rsid w:val="005E263A"/>
    <w:rsid w:val="005F214F"/>
    <w:rsid w:val="005F2D34"/>
    <w:rsid w:val="005F4534"/>
    <w:rsid w:val="005F72F0"/>
    <w:rsid w:val="006063F8"/>
    <w:rsid w:val="00606960"/>
    <w:rsid w:val="0061410A"/>
    <w:rsid w:val="006171FC"/>
    <w:rsid w:val="0062122D"/>
    <w:rsid w:val="00624114"/>
    <w:rsid w:val="00625A05"/>
    <w:rsid w:val="006408F9"/>
    <w:rsid w:val="0064484E"/>
    <w:rsid w:val="006470A0"/>
    <w:rsid w:val="00650A60"/>
    <w:rsid w:val="00656FCE"/>
    <w:rsid w:val="00664C54"/>
    <w:rsid w:val="00673A48"/>
    <w:rsid w:val="00674191"/>
    <w:rsid w:val="0067763E"/>
    <w:rsid w:val="00683F21"/>
    <w:rsid w:val="00684241"/>
    <w:rsid w:val="00690428"/>
    <w:rsid w:val="0069057D"/>
    <w:rsid w:val="006905EF"/>
    <w:rsid w:val="0069647A"/>
    <w:rsid w:val="00696881"/>
    <w:rsid w:val="006B3CE2"/>
    <w:rsid w:val="006B7E12"/>
    <w:rsid w:val="006E0EAE"/>
    <w:rsid w:val="006E286A"/>
    <w:rsid w:val="006E33F5"/>
    <w:rsid w:val="006E38D6"/>
    <w:rsid w:val="006E503E"/>
    <w:rsid w:val="006F5F9C"/>
    <w:rsid w:val="0070008F"/>
    <w:rsid w:val="00700BDC"/>
    <w:rsid w:val="00703804"/>
    <w:rsid w:val="0070499F"/>
    <w:rsid w:val="007057D1"/>
    <w:rsid w:val="007073CB"/>
    <w:rsid w:val="007124CB"/>
    <w:rsid w:val="00721941"/>
    <w:rsid w:val="007310B1"/>
    <w:rsid w:val="00736C4C"/>
    <w:rsid w:val="00741C50"/>
    <w:rsid w:val="007424AA"/>
    <w:rsid w:val="007470F8"/>
    <w:rsid w:val="007472DA"/>
    <w:rsid w:val="0075436B"/>
    <w:rsid w:val="007754C5"/>
    <w:rsid w:val="00776D78"/>
    <w:rsid w:val="00785E4E"/>
    <w:rsid w:val="00791842"/>
    <w:rsid w:val="007A6BD1"/>
    <w:rsid w:val="007B0125"/>
    <w:rsid w:val="007B1E52"/>
    <w:rsid w:val="007B7AA3"/>
    <w:rsid w:val="007C15D2"/>
    <w:rsid w:val="007C49F7"/>
    <w:rsid w:val="007C5AE5"/>
    <w:rsid w:val="007D0525"/>
    <w:rsid w:val="007D41E7"/>
    <w:rsid w:val="007D623B"/>
    <w:rsid w:val="007E050A"/>
    <w:rsid w:val="007E16CD"/>
    <w:rsid w:val="007E2293"/>
    <w:rsid w:val="007F04EC"/>
    <w:rsid w:val="007F194E"/>
    <w:rsid w:val="007F43C5"/>
    <w:rsid w:val="007F6CC0"/>
    <w:rsid w:val="007F7029"/>
    <w:rsid w:val="008052FC"/>
    <w:rsid w:val="00805D54"/>
    <w:rsid w:val="008101FB"/>
    <w:rsid w:val="00811E46"/>
    <w:rsid w:val="008215E8"/>
    <w:rsid w:val="00821611"/>
    <w:rsid w:val="008234B0"/>
    <w:rsid w:val="00824865"/>
    <w:rsid w:val="008375D4"/>
    <w:rsid w:val="00841291"/>
    <w:rsid w:val="0084571D"/>
    <w:rsid w:val="00850411"/>
    <w:rsid w:val="008530CC"/>
    <w:rsid w:val="0086058B"/>
    <w:rsid w:val="00874681"/>
    <w:rsid w:val="00877277"/>
    <w:rsid w:val="00887FF5"/>
    <w:rsid w:val="00890300"/>
    <w:rsid w:val="00896CD6"/>
    <w:rsid w:val="008A70BE"/>
    <w:rsid w:val="008C0015"/>
    <w:rsid w:val="008C2213"/>
    <w:rsid w:val="008C3D8D"/>
    <w:rsid w:val="008C7A74"/>
    <w:rsid w:val="008D30F4"/>
    <w:rsid w:val="008D4B53"/>
    <w:rsid w:val="008E5706"/>
    <w:rsid w:val="008E7E05"/>
    <w:rsid w:val="008F252C"/>
    <w:rsid w:val="008F626F"/>
    <w:rsid w:val="008F7E79"/>
    <w:rsid w:val="00903A7E"/>
    <w:rsid w:val="00905589"/>
    <w:rsid w:val="00907822"/>
    <w:rsid w:val="009225A0"/>
    <w:rsid w:val="0093722A"/>
    <w:rsid w:val="009437E7"/>
    <w:rsid w:val="00946BBA"/>
    <w:rsid w:val="00947E49"/>
    <w:rsid w:val="009510A3"/>
    <w:rsid w:val="00952B3D"/>
    <w:rsid w:val="0095321E"/>
    <w:rsid w:val="009606C5"/>
    <w:rsid w:val="00962426"/>
    <w:rsid w:val="009629F5"/>
    <w:rsid w:val="00964E7B"/>
    <w:rsid w:val="009650B1"/>
    <w:rsid w:val="009714E1"/>
    <w:rsid w:val="0097394D"/>
    <w:rsid w:val="00976293"/>
    <w:rsid w:val="0098461E"/>
    <w:rsid w:val="00993E3B"/>
    <w:rsid w:val="00996109"/>
    <w:rsid w:val="009B1766"/>
    <w:rsid w:val="009B4045"/>
    <w:rsid w:val="009B6B20"/>
    <w:rsid w:val="009B6EA2"/>
    <w:rsid w:val="009B7697"/>
    <w:rsid w:val="009C1455"/>
    <w:rsid w:val="009C49B5"/>
    <w:rsid w:val="009D5006"/>
    <w:rsid w:val="009E20E9"/>
    <w:rsid w:val="00A04642"/>
    <w:rsid w:val="00A04937"/>
    <w:rsid w:val="00A218F0"/>
    <w:rsid w:val="00A265C4"/>
    <w:rsid w:val="00A2711D"/>
    <w:rsid w:val="00A3270C"/>
    <w:rsid w:val="00A36AF9"/>
    <w:rsid w:val="00A4164B"/>
    <w:rsid w:val="00A50E87"/>
    <w:rsid w:val="00A7228D"/>
    <w:rsid w:val="00A84C9D"/>
    <w:rsid w:val="00A90726"/>
    <w:rsid w:val="00A9452E"/>
    <w:rsid w:val="00A94C42"/>
    <w:rsid w:val="00AA414B"/>
    <w:rsid w:val="00AA5640"/>
    <w:rsid w:val="00AA6AA5"/>
    <w:rsid w:val="00AA75E6"/>
    <w:rsid w:val="00AB5DA9"/>
    <w:rsid w:val="00AB6E70"/>
    <w:rsid w:val="00AC3327"/>
    <w:rsid w:val="00AC5D28"/>
    <w:rsid w:val="00AD3D7E"/>
    <w:rsid w:val="00AE70B0"/>
    <w:rsid w:val="00AF5091"/>
    <w:rsid w:val="00B13B93"/>
    <w:rsid w:val="00B1585B"/>
    <w:rsid w:val="00B159EC"/>
    <w:rsid w:val="00B16C13"/>
    <w:rsid w:val="00B35B9A"/>
    <w:rsid w:val="00B40E82"/>
    <w:rsid w:val="00B51100"/>
    <w:rsid w:val="00B52598"/>
    <w:rsid w:val="00B607FF"/>
    <w:rsid w:val="00B66217"/>
    <w:rsid w:val="00B70D42"/>
    <w:rsid w:val="00B72EAD"/>
    <w:rsid w:val="00B8143F"/>
    <w:rsid w:val="00B820E8"/>
    <w:rsid w:val="00B82339"/>
    <w:rsid w:val="00B83194"/>
    <w:rsid w:val="00B941C1"/>
    <w:rsid w:val="00BA2FCE"/>
    <w:rsid w:val="00BC220E"/>
    <w:rsid w:val="00BC3868"/>
    <w:rsid w:val="00BC5116"/>
    <w:rsid w:val="00BD28F4"/>
    <w:rsid w:val="00BD29E3"/>
    <w:rsid w:val="00BD578A"/>
    <w:rsid w:val="00C06E62"/>
    <w:rsid w:val="00C11214"/>
    <w:rsid w:val="00C179CE"/>
    <w:rsid w:val="00C20DAB"/>
    <w:rsid w:val="00C311B4"/>
    <w:rsid w:val="00C31E06"/>
    <w:rsid w:val="00C64593"/>
    <w:rsid w:val="00C809CC"/>
    <w:rsid w:val="00C82610"/>
    <w:rsid w:val="00C83704"/>
    <w:rsid w:val="00C84C98"/>
    <w:rsid w:val="00C85EFD"/>
    <w:rsid w:val="00C91CC8"/>
    <w:rsid w:val="00C97073"/>
    <w:rsid w:val="00C97ADE"/>
    <w:rsid w:val="00CA26C6"/>
    <w:rsid w:val="00CA7FF9"/>
    <w:rsid w:val="00CB0D0C"/>
    <w:rsid w:val="00CB34E8"/>
    <w:rsid w:val="00CC476C"/>
    <w:rsid w:val="00CD07D4"/>
    <w:rsid w:val="00CD2C2C"/>
    <w:rsid w:val="00CD37E2"/>
    <w:rsid w:val="00CE1079"/>
    <w:rsid w:val="00CE45A5"/>
    <w:rsid w:val="00CE6055"/>
    <w:rsid w:val="00CF460E"/>
    <w:rsid w:val="00CF6D81"/>
    <w:rsid w:val="00D0129A"/>
    <w:rsid w:val="00D02BD9"/>
    <w:rsid w:val="00D075BB"/>
    <w:rsid w:val="00D10722"/>
    <w:rsid w:val="00D12D15"/>
    <w:rsid w:val="00D13346"/>
    <w:rsid w:val="00D17A27"/>
    <w:rsid w:val="00D234E3"/>
    <w:rsid w:val="00D2666E"/>
    <w:rsid w:val="00D317CC"/>
    <w:rsid w:val="00D35C8B"/>
    <w:rsid w:val="00D459FD"/>
    <w:rsid w:val="00D46147"/>
    <w:rsid w:val="00D461D9"/>
    <w:rsid w:val="00D6037D"/>
    <w:rsid w:val="00D617AF"/>
    <w:rsid w:val="00D620C3"/>
    <w:rsid w:val="00D651BE"/>
    <w:rsid w:val="00D81360"/>
    <w:rsid w:val="00D8293F"/>
    <w:rsid w:val="00D838E0"/>
    <w:rsid w:val="00D912E5"/>
    <w:rsid w:val="00D91FC6"/>
    <w:rsid w:val="00DA3289"/>
    <w:rsid w:val="00DA69FB"/>
    <w:rsid w:val="00DD043B"/>
    <w:rsid w:val="00DD5D60"/>
    <w:rsid w:val="00DF3186"/>
    <w:rsid w:val="00DF390F"/>
    <w:rsid w:val="00DF57C8"/>
    <w:rsid w:val="00DF68F2"/>
    <w:rsid w:val="00DF6AE8"/>
    <w:rsid w:val="00E006BF"/>
    <w:rsid w:val="00E02D3C"/>
    <w:rsid w:val="00E069E6"/>
    <w:rsid w:val="00E078D2"/>
    <w:rsid w:val="00E10367"/>
    <w:rsid w:val="00E1153F"/>
    <w:rsid w:val="00E20E41"/>
    <w:rsid w:val="00E21156"/>
    <w:rsid w:val="00E31CE9"/>
    <w:rsid w:val="00E42AD4"/>
    <w:rsid w:val="00E43CAB"/>
    <w:rsid w:val="00E5126A"/>
    <w:rsid w:val="00E5284B"/>
    <w:rsid w:val="00E54429"/>
    <w:rsid w:val="00E61ADF"/>
    <w:rsid w:val="00E63CE9"/>
    <w:rsid w:val="00E71CFC"/>
    <w:rsid w:val="00E725F5"/>
    <w:rsid w:val="00E769D1"/>
    <w:rsid w:val="00E80B3A"/>
    <w:rsid w:val="00E84130"/>
    <w:rsid w:val="00E8605C"/>
    <w:rsid w:val="00E871DC"/>
    <w:rsid w:val="00E87348"/>
    <w:rsid w:val="00EA0D45"/>
    <w:rsid w:val="00EB17EE"/>
    <w:rsid w:val="00EB4B31"/>
    <w:rsid w:val="00EC3936"/>
    <w:rsid w:val="00ED07FE"/>
    <w:rsid w:val="00EF299D"/>
    <w:rsid w:val="00EF342B"/>
    <w:rsid w:val="00F021DC"/>
    <w:rsid w:val="00F04BD8"/>
    <w:rsid w:val="00F16C5A"/>
    <w:rsid w:val="00F20B4E"/>
    <w:rsid w:val="00F22ABC"/>
    <w:rsid w:val="00F243C3"/>
    <w:rsid w:val="00F42359"/>
    <w:rsid w:val="00F438E0"/>
    <w:rsid w:val="00F55EF1"/>
    <w:rsid w:val="00F56A53"/>
    <w:rsid w:val="00F60798"/>
    <w:rsid w:val="00F60C96"/>
    <w:rsid w:val="00F61F09"/>
    <w:rsid w:val="00F62CB3"/>
    <w:rsid w:val="00F6303A"/>
    <w:rsid w:val="00F63DF1"/>
    <w:rsid w:val="00F6444C"/>
    <w:rsid w:val="00F678A8"/>
    <w:rsid w:val="00F701BC"/>
    <w:rsid w:val="00F76B6F"/>
    <w:rsid w:val="00F90AF6"/>
    <w:rsid w:val="00F938FB"/>
    <w:rsid w:val="00F95F97"/>
    <w:rsid w:val="00F96411"/>
    <w:rsid w:val="00FA2C2D"/>
    <w:rsid w:val="00FA546B"/>
    <w:rsid w:val="00FB7865"/>
    <w:rsid w:val="00FE4A6D"/>
    <w:rsid w:val="00FF21AF"/>
    <w:rsid w:val="00FF294D"/>
    <w:rsid w:val="00FF33D8"/>
    <w:rsid w:val="5275D9A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06CC"/>
  <w15:docId w15:val="{E7D42308-04EF-4AF6-B1F1-8EAB1901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125"/>
    <w:pPr>
      <w:spacing w:after="0" w:line="240" w:lineRule="auto"/>
    </w:pPr>
    <w:rPr>
      <w:rFonts w:ascii="Frutiger LT 45 Light" w:hAnsi="Frutiger LT 45 Light"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2BD9"/>
    <w:pPr>
      <w:tabs>
        <w:tab w:val="center" w:pos="4536"/>
        <w:tab w:val="right" w:pos="9072"/>
      </w:tabs>
    </w:pPr>
  </w:style>
  <w:style w:type="character" w:customStyle="1" w:styleId="KopfzeileZchn">
    <w:name w:val="Kopfzeile Zchn"/>
    <w:basedOn w:val="Absatz-Standardschriftart"/>
    <w:link w:val="Kopfzeile"/>
    <w:uiPriority w:val="99"/>
    <w:rsid w:val="00D02BD9"/>
  </w:style>
  <w:style w:type="paragraph" w:styleId="Fuzeile">
    <w:name w:val="footer"/>
    <w:basedOn w:val="Standard"/>
    <w:link w:val="FuzeileZchn"/>
    <w:uiPriority w:val="99"/>
    <w:unhideWhenUsed/>
    <w:rsid w:val="00D02BD9"/>
    <w:pPr>
      <w:tabs>
        <w:tab w:val="center" w:pos="4536"/>
        <w:tab w:val="right" w:pos="9072"/>
      </w:tabs>
    </w:pPr>
  </w:style>
  <w:style w:type="character" w:customStyle="1" w:styleId="FuzeileZchn">
    <w:name w:val="Fußzeile Zchn"/>
    <w:basedOn w:val="Absatz-Standardschriftart"/>
    <w:link w:val="Fuzeile"/>
    <w:uiPriority w:val="99"/>
    <w:rsid w:val="00D02BD9"/>
  </w:style>
  <w:style w:type="paragraph" w:styleId="Sprechblasentext">
    <w:name w:val="Balloon Text"/>
    <w:basedOn w:val="Standard"/>
    <w:link w:val="SprechblasentextZchn"/>
    <w:uiPriority w:val="99"/>
    <w:semiHidden/>
    <w:unhideWhenUsed/>
    <w:rsid w:val="00CC47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76C"/>
    <w:rPr>
      <w:rFonts w:ascii="Segoe UI" w:hAnsi="Segoe UI" w:cs="Segoe UI"/>
      <w:sz w:val="18"/>
      <w:szCs w:val="18"/>
    </w:rPr>
  </w:style>
  <w:style w:type="character" w:styleId="Hyperlink">
    <w:name w:val="Hyperlink"/>
    <w:basedOn w:val="Absatz-Standardschriftart"/>
    <w:uiPriority w:val="99"/>
    <w:unhideWhenUsed/>
    <w:rsid w:val="00D651BE"/>
    <w:rPr>
      <w:color w:val="0563C1" w:themeColor="hyperlink"/>
      <w:u w:val="single"/>
    </w:rPr>
  </w:style>
  <w:style w:type="paragraph" w:styleId="Listenabsatz">
    <w:name w:val="List Paragraph"/>
    <w:basedOn w:val="Standard"/>
    <w:uiPriority w:val="34"/>
    <w:qFormat/>
    <w:rsid w:val="00721941"/>
    <w:pPr>
      <w:ind w:left="720"/>
      <w:contextualSpacing/>
    </w:pPr>
  </w:style>
  <w:style w:type="paragraph" w:styleId="NurText">
    <w:name w:val="Plain Text"/>
    <w:basedOn w:val="Standard"/>
    <w:link w:val="NurTextZchn"/>
    <w:uiPriority w:val="99"/>
    <w:unhideWhenUsed/>
    <w:rsid w:val="00721941"/>
    <w:rPr>
      <w:rFonts w:ascii="Verdana" w:hAnsi="Verdana" w:cs="Times New Roman"/>
    </w:rPr>
  </w:style>
  <w:style w:type="character" w:customStyle="1" w:styleId="NurTextZchn">
    <w:name w:val="Nur Text Zchn"/>
    <w:basedOn w:val="Absatz-Standardschriftart"/>
    <w:link w:val="NurText"/>
    <w:uiPriority w:val="99"/>
    <w:rsid w:val="00721941"/>
    <w:rPr>
      <w:rFonts w:ascii="Verdana" w:hAnsi="Verdana" w:cs="Times New Roman"/>
      <w:sz w:val="20"/>
      <w:szCs w:val="20"/>
    </w:rPr>
  </w:style>
  <w:style w:type="paragraph" w:styleId="KeinLeerraum">
    <w:name w:val="No Spacing"/>
    <w:uiPriority w:val="1"/>
    <w:qFormat/>
    <w:rsid w:val="0042499D"/>
    <w:pPr>
      <w:spacing w:after="0" w:line="240" w:lineRule="auto"/>
    </w:pPr>
    <w:rPr>
      <w:rFonts w:ascii="CH1 Steinschrift" w:hAnsi="CH1 Steinschrift"/>
      <w:sz w:val="24"/>
    </w:rPr>
  </w:style>
  <w:style w:type="table" w:styleId="Tabellenraster">
    <w:name w:val="Table Grid"/>
    <w:basedOn w:val="NormaleTabelle"/>
    <w:uiPriority w:val="59"/>
    <w:rsid w:val="0042499D"/>
    <w:pPr>
      <w:spacing w:after="0" w:line="240" w:lineRule="auto"/>
    </w:pPr>
    <w:rPr>
      <w:rFonts w:ascii="CH1 Steinschrift" w:hAnsi="CH1 Steinschrift"/>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90726"/>
    <w:rPr>
      <w:color w:val="605E5C"/>
      <w:shd w:val="clear" w:color="auto" w:fill="E1DFDD"/>
    </w:rPr>
  </w:style>
  <w:style w:type="character" w:styleId="Platzhaltertext">
    <w:name w:val="Placeholder Text"/>
    <w:basedOn w:val="Absatz-Standardschriftart"/>
    <w:uiPriority w:val="99"/>
    <w:semiHidden/>
    <w:rsid w:val="007E2293"/>
    <w:rPr>
      <w:color w:val="808080"/>
    </w:rPr>
  </w:style>
  <w:style w:type="paragraph" w:customStyle="1" w:styleId="Text">
    <w:name w:val="Text"/>
    <w:basedOn w:val="Standard"/>
    <w:rsid w:val="007B0125"/>
    <w:pPr>
      <w:spacing w:line="270" w:lineRule="auto"/>
    </w:pPr>
    <w:rPr>
      <w:rFonts w:eastAsia="Times New Roman" w:cs="Times New Roman"/>
      <w:szCs w:val="24"/>
      <w:lang w:eastAsia="de-DE"/>
    </w:rPr>
  </w:style>
  <w:style w:type="character" w:styleId="Hervorhebung">
    <w:name w:val="Emphasis"/>
    <w:basedOn w:val="Absatz-Standardschriftart"/>
    <w:qFormat/>
    <w:rsid w:val="007B0125"/>
    <w:rPr>
      <w:i/>
      <w:iCs/>
    </w:rPr>
  </w:style>
  <w:style w:type="paragraph" w:styleId="Funotentext">
    <w:name w:val="footnote text"/>
    <w:basedOn w:val="Standard"/>
    <w:link w:val="FunotentextZchn"/>
    <w:rsid w:val="00EF299D"/>
    <w:rPr>
      <w:rFonts w:eastAsia="Times New Roman" w:cs="Times New Roman"/>
      <w:lang w:eastAsia="de-DE"/>
    </w:rPr>
  </w:style>
  <w:style w:type="character" w:customStyle="1" w:styleId="FunotentextZchn">
    <w:name w:val="Fußnotentext Zchn"/>
    <w:basedOn w:val="Absatz-Standardschriftart"/>
    <w:link w:val="Funotentext"/>
    <w:rsid w:val="00EF299D"/>
    <w:rPr>
      <w:rFonts w:ascii="Frutiger LT 45 Light" w:eastAsia="Times New Roman" w:hAnsi="Frutiger LT 45 Light" w:cs="Times New Roman"/>
      <w:sz w:val="20"/>
      <w:szCs w:val="20"/>
      <w:lang w:eastAsia="de-DE"/>
    </w:rPr>
  </w:style>
  <w:style w:type="character" w:styleId="Funotenzeichen">
    <w:name w:val="footnote reference"/>
    <w:basedOn w:val="Absatz-Standardschriftart"/>
    <w:rsid w:val="00EF2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739">
      <w:bodyDiv w:val="1"/>
      <w:marLeft w:val="0"/>
      <w:marRight w:val="0"/>
      <w:marTop w:val="0"/>
      <w:marBottom w:val="0"/>
      <w:divBdr>
        <w:top w:val="none" w:sz="0" w:space="0" w:color="auto"/>
        <w:left w:val="none" w:sz="0" w:space="0" w:color="auto"/>
        <w:bottom w:val="none" w:sz="0" w:space="0" w:color="auto"/>
        <w:right w:val="none" w:sz="0" w:space="0" w:color="auto"/>
      </w:divBdr>
      <w:divsChild>
        <w:div w:id="836963090">
          <w:marLeft w:val="0"/>
          <w:marRight w:val="0"/>
          <w:marTop w:val="0"/>
          <w:marBottom w:val="0"/>
          <w:divBdr>
            <w:top w:val="none" w:sz="0" w:space="0" w:color="auto"/>
            <w:left w:val="none" w:sz="0" w:space="0" w:color="auto"/>
            <w:bottom w:val="none" w:sz="0" w:space="0" w:color="auto"/>
            <w:right w:val="none" w:sz="0" w:space="0" w:color="auto"/>
          </w:divBdr>
        </w:div>
        <w:div w:id="111398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ALLE%20DOKUMENTE%20SCHULE%20BAUMA\Vorlagen%20Schule\Definitive%20Vorlagen\Briefvorlagen\Definitive\Brief%20Vorlage%206%20mit%20Strich%20Schulhaus%20Definitiv%20s_w%20Extran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019f41-4ca2-4c1f-bd8d-5b8da14304c8" xsi:nil="true"/>
    <lcf76f155ced4ddcb4097134ff3c332f xmlns="908fee03-1bb6-493a-a69f-7d6a0bb4022d">
      <Terms xmlns="http://schemas.microsoft.com/office/infopath/2007/PartnerControls"/>
    </lcf76f155ced4ddcb4097134ff3c332f>
    <SharedWithUsers xmlns="66019f41-4ca2-4c1f-bd8d-5b8da14304c8">
      <UserInfo>
        <DisplayName>Mitglieder von Leitungskonferenz</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ED117B31758B4F865D3D0C24AE30E8" ma:contentTypeVersion="11" ma:contentTypeDescription="Ein neues Dokument erstellen." ma:contentTypeScope="" ma:versionID="e7ec8e54f3fa65176636c31fffe22184">
  <xsd:schema xmlns:xsd="http://www.w3.org/2001/XMLSchema" xmlns:xs="http://www.w3.org/2001/XMLSchema" xmlns:p="http://schemas.microsoft.com/office/2006/metadata/properties" xmlns:ns2="908fee03-1bb6-493a-a69f-7d6a0bb4022d" xmlns:ns3="66019f41-4ca2-4c1f-bd8d-5b8da14304c8" targetNamespace="http://schemas.microsoft.com/office/2006/metadata/properties" ma:root="true" ma:fieldsID="cd1d2c5ad00e697701606811cc54df8c" ns2:_="" ns3:_="">
    <xsd:import namespace="908fee03-1bb6-493a-a69f-7d6a0bb4022d"/>
    <xsd:import namespace="66019f41-4ca2-4c1f-bd8d-5b8da1430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fee03-1bb6-493a-a69f-7d6a0bb40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3f1bc75-680f-4f57-b87d-3bbab70d43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19f41-4ca2-4c1f-bd8d-5b8da1430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237626-642f-4b45-9cec-391a49b548be}" ma:internalName="TaxCatchAll" ma:showField="CatchAllData" ma:web="66019f41-4ca2-4c1f-bd8d-5b8da14304c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E639-A335-43AC-B7C0-2FF9069B7ABB}">
  <ds:schemaRefs>
    <ds:schemaRef ds:uri="http://schemas.microsoft.com/office/2006/metadata/properties"/>
    <ds:schemaRef ds:uri="http://schemas.microsoft.com/office/infopath/2007/PartnerControls"/>
    <ds:schemaRef ds:uri="66019f41-4ca2-4c1f-bd8d-5b8da14304c8"/>
    <ds:schemaRef ds:uri="908fee03-1bb6-493a-a69f-7d6a0bb4022d"/>
  </ds:schemaRefs>
</ds:datastoreItem>
</file>

<file path=customXml/itemProps2.xml><?xml version="1.0" encoding="utf-8"?>
<ds:datastoreItem xmlns:ds="http://schemas.openxmlformats.org/officeDocument/2006/customXml" ds:itemID="{A1A00010-7C39-479D-BED1-77F1D7ECB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fee03-1bb6-493a-a69f-7d6a0bb4022d"/>
    <ds:schemaRef ds:uri="66019f41-4ca2-4c1f-bd8d-5b8da143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5AD71-3361-46B7-947F-96A05C368771}">
  <ds:schemaRefs>
    <ds:schemaRef ds:uri="http://schemas.microsoft.com/sharepoint/v3/contenttype/forms"/>
  </ds:schemaRefs>
</ds:datastoreItem>
</file>

<file path=customXml/itemProps4.xml><?xml version="1.0" encoding="utf-8"?>
<ds:datastoreItem xmlns:ds="http://schemas.openxmlformats.org/officeDocument/2006/customXml" ds:itemID="{ADBC1EFD-8F05-4A08-88B1-535B6640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Vorlage 6 mit Strich Schulhaus Definitiv s_w Extranet</Template>
  <TotalTime>0</TotalTime>
  <Pages>3</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SCH-B-01</dc:creator>
  <cp:keywords/>
  <cp:lastModifiedBy>Conny Inauen</cp:lastModifiedBy>
  <cp:revision>5</cp:revision>
  <cp:lastPrinted>2023-08-24T13:50:00Z</cp:lastPrinted>
  <dcterms:created xsi:type="dcterms:W3CDTF">2026-06-19T14:13:00Z</dcterms:created>
  <dcterms:modified xsi:type="dcterms:W3CDTF">2026-07-20T15:06:00Z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0x01010063ED117B31758B4F865D3D0C24AE30E8</vt:lpwstr>
  </property>
  <property fmtid="{D5CDD505-2E9C-101B-9397-08002B2CF9AE}" pid="3" name="MediaServiceImageTags">
    <vt:lpwstr/>
  </property>
</Properties>
</file>