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D8D4" w14:textId="09967718" w:rsidR="007B0125" w:rsidRPr="00F32AA2" w:rsidRDefault="007B0125" w:rsidP="007B0125">
      <w:pPr>
        <w:rPr>
          <w:rFonts w:ascii="Verdana" w:hAnsi="Verdana"/>
          <w:b/>
          <w:sz w:val="32"/>
          <w:szCs w:val="32"/>
        </w:rPr>
      </w:pPr>
      <w:r>
        <w:rPr>
          <w:rFonts w:ascii="Verdana" w:hAnsi="Verdana"/>
          <w:b/>
          <w:sz w:val="32"/>
          <w:szCs w:val="32"/>
        </w:rPr>
        <w:t>Personalblat</w:t>
      </w:r>
      <w:r w:rsidR="00EF299D">
        <w:rPr>
          <w:rFonts w:ascii="Verdana" w:hAnsi="Verdana"/>
          <w:b/>
          <w:sz w:val="32"/>
          <w:szCs w:val="32"/>
        </w:rPr>
        <w:t>t Lehrpersonen kommunal</w:t>
      </w:r>
    </w:p>
    <w:p w14:paraId="37030399" w14:textId="77777777" w:rsidR="007B0125" w:rsidRPr="007B0125" w:rsidRDefault="007B0125" w:rsidP="007B0125">
      <w:pPr>
        <w:rPr>
          <w:rFonts w:ascii="Verdana" w:hAnsi="Verdana"/>
          <w:sz w:val="24"/>
          <w:szCs w:val="24"/>
        </w:rPr>
      </w:pPr>
      <w:r w:rsidRPr="007B0125">
        <w:rPr>
          <w:rFonts w:ascii="Verdana" w:hAnsi="Verdana"/>
          <w:sz w:val="24"/>
          <w:szCs w:val="24"/>
        </w:rPr>
        <w:t>Anstellung</w:t>
      </w:r>
    </w:p>
    <w:p w14:paraId="09ADE279" w14:textId="77777777" w:rsidR="007B0125" w:rsidRPr="007B0125" w:rsidRDefault="007B0125" w:rsidP="007B0125">
      <w:pPr>
        <w:rPr>
          <w:rFonts w:ascii="Verdana" w:hAnsi="Verdana"/>
          <w:sz w:val="10"/>
          <w:szCs w:val="10"/>
        </w:rPr>
      </w:pPr>
    </w:p>
    <w:tbl>
      <w:tblPr>
        <w:tblW w:w="9709" w:type="dxa"/>
        <w:tblLayout w:type="fixed"/>
        <w:tblCellMar>
          <w:left w:w="70" w:type="dxa"/>
          <w:right w:w="70" w:type="dxa"/>
        </w:tblCellMar>
        <w:tblLook w:val="0000" w:firstRow="0" w:lastRow="0" w:firstColumn="0" w:lastColumn="0" w:noHBand="0" w:noVBand="0"/>
      </w:tblPr>
      <w:tblGrid>
        <w:gridCol w:w="9709"/>
      </w:tblGrid>
      <w:tr w:rsidR="007B0125" w:rsidRPr="00EF299D" w14:paraId="3C990408" w14:textId="77777777" w:rsidTr="009448C4">
        <w:tc>
          <w:tcPr>
            <w:tcW w:w="9709" w:type="dxa"/>
          </w:tcPr>
          <w:p w14:paraId="6ED5DFEC" w14:textId="77777777" w:rsidR="007B0125" w:rsidRPr="00952B3D" w:rsidRDefault="007B0125" w:rsidP="009448C4">
            <w:pPr>
              <w:pStyle w:val="Text"/>
              <w:tabs>
                <w:tab w:val="left" w:pos="4461"/>
              </w:tabs>
              <w:spacing w:after="240" w:line="240" w:lineRule="auto"/>
              <w:rPr>
                <w:rStyle w:val="Hervorhebung"/>
                <w:rFonts w:ascii="Verdana" w:hAnsi="Verdana"/>
                <w:b/>
                <w:i w:val="0"/>
                <w:sz w:val="24"/>
              </w:rPr>
            </w:pPr>
            <w:r w:rsidRPr="00952B3D">
              <w:rPr>
                <w:rFonts w:ascii="Verdana" w:hAnsi="Verdana"/>
                <w:b/>
                <w:sz w:val="24"/>
              </w:rPr>
              <w:t>Personalien</w:t>
            </w:r>
          </w:p>
          <w:p w14:paraId="1DFC41C5" w14:textId="55888C15" w:rsidR="007B0125" w:rsidRPr="00EF299D" w:rsidRDefault="007B0125"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Name und Vorname:</w:t>
            </w:r>
            <w:r w:rsidRPr="00EF299D">
              <w:rPr>
                <w:rFonts w:ascii="Verdana" w:hAnsi="Verdana"/>
                <w:szCs w:val="20"/>
              </w:rPr>
              <w:tab/>
            </w:r>
            <w:r w:rsidR="008375D4" w:rsidRPr="00EF299D">
              <w:rPr>
                <w:rFonts w:ascii="Verdana" w:hAnsi="Verdana"/>
                <w:szCs w:val="20"/>
              </w:rPr>
              <w:fldChar w:fldCharType="begin">
                <w:ffData>
                  <w:name w:val="Text16"/>
                  <w:enabled/>
                  <w:calcOnExit w:val="0"/>
                  <w:textInput/>
                </w:ffData>
              </w:fldChar>
            </w:r>
            <w:r w:rsidR="008375D4" w:rsidRPr="00EF299D">
              <w:rPr>
                <w:rFonts w:ascii="Verdana" w:hAnsi="Verdana"/>
                <w:szCs w:val="20"/>
              </w:rPr>
              <w:instrText xml:space="preserve"> FORMTEXT </w:instrText>
            </w:r>
            <w:r w:rsidR="008375D4" w:rsidRPr="00EF299D">
              <w:rPr>
                <w:rFonts w:ascii="Verdana" w:hAnsi="Verdana"/>
                <w:szCs w:val="20"/>
              </w:rPr>
            </w:r>
            <w:r w:rsidR="008375D4" w:rsidRPr="00EF299D">
              <w:rPr>
                <w:rFonts w:ascii="Verdana" w:hAnsi="Verdana"/>
                <w:szCs w:val="20"/>
              </w:rPr>
              <w:fldChar w:fldCharType="separate"/>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szCs w:val="20"/>
              </w:rPr>
              <w:fldChar w:fldCharType="end"/>
            </w:r>
          </w:p>
          <w:p w14:paraId="7173DEBB" w14:textId="77777777" w:rsidR="007B0125" w:rsidRPr="00EF299D" w:rsidRDefault="007B0125" w:rsidP="00A94C42">
            <w:pPr>
              <w:pStyle w:val="Text"/>
              <w:tabs>
                <w:tab w:val="left" w:pos="4892"/>
              </w:tabs>
              <w:spacing w:line="240" w:lineRule="auto"/>
              <w:rPr>
                <w:rFonts w:ascii="Verdana" w:hAnsi="Verdana"/>
                <w:szCs w:val="20"/>
              </w:rPr>
            </w:pPr>
          </w:p>
          <w:p w14:paraId="0534A6AC" w14:textId="3C06D482" w:rsidR="007B0125" w:rsidRPr="00EF299D" w:rsidRDefault="007B0125"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Funktion:</w:t>
            </w:r>
            <w:r w:rsidRPr="00EF299D">
              <w:rPr>
                <w:rFonts w:ascii="Verdana" w:hAnsi="Verdana"/>
                <w:szCs w:val="20"/>
              </w:rPr>
              <w:tab/>
            </w:r>
            <w:r w:rsidR="008375D4" w:rsidRPr="00EF299D">
              <w:rPr>
                <w:rFonts w:ascii="Verdana" w:hAnsi="Verdana"/>
                <w:szCs w:val="20"/>
              </w:rPr>
              <w:fldChar w:fldCharType="begin">
                <w:ffData>
                  <w:name w:val="Text16"/>
                  <w:enabled/>
                  <w:calcOnExit w:val="0"/>
                  <w:textInput/>
                </w:ffData>
              </w:fldChar>
            </w:r>
            <w:r w:rsidR="008375D4" w:rsidRPr="00EF299D">
              <w:rPr>
                <w:rFonts w:ascii="Verdana" w:hAnsi="Verdana"/>
                <w:szCs w:val="20"/>
              </w:rPr>
              <w:instrText xml:space="preserve"> FORMTEXT </w:instrText>
            </w:r>
            <w:r w:rsidR="008375D4" w:rsidRPr="00EF299D">
              <w:rPr>
                <w:rFonts w:ascii="Verdana" w:hAnsi="Verdana"/>
                <w:szCs w:val="20"/>
              </w:rPr>
            </w:r>
            <w:r w:rsidR="008375D4" w:rsidRPr="00EF299D">
              <w:rPr>
                <w:rFonts w:ascii="Verdana" w:hAnsi="Verdana"/>
                <w:szCs w:val="20"/>
              </w:rPr>
              <w:fldChar w:fldCharType="separate"/>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szCs w:val="20"/>
              </w:rPr>
              <w:fldChar w:fldCharType="end"/>
            </w:r>
          </w:p>
          <w:p w14:paraId="4FEAB5FA" w14:textId="77777777" w:rsidR="007B0125" w:rsidRPr="00EF299D" w:rsidRDefault="007B0125" w:rsidP="00A94C42">
            <w:pPr>
              <w:pStyle w:val="Text"/>
              <w:tabs>
                <w:tab w:val="left" w:pos="4892"/>
              </w:tabs>
              <w:spacing w:line="240" w:lineRule="auto"/>
              <w:rPr>
                <w:rFonts w:ascii="Verdana" w:hAnsi="Verdana"/>
                <w:szCs w:val="20"/>
              </w:rPr>
            </w:pPr>
          </w:p>
          <w:p w14:paraId="7A541913" w14:textId="17B1D0DB" w:rsidR="007B0125" w:rsidRPr="00EF299D" w:rsidRDefault="007B0125"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Geburtsdatum:</w:t>
            </w:r>
            <w:r w:rsidRPr="00EF299D">
              <w:rPr>
                <w:rFonts w:ascii="Verdana" w:hAnsi="Verdana"/>
                <w:szCs w:val="20"/>
              </w:rPr>
              <w:tab/>
            </w:r>
            <w:r w:rsidR="008375D4" w:rsidRPr="00EF299D">
              <w:rPr>
                <w:rFonts w:ascii="Verdana" w:hAnsi="Verdana"/>
                <w:szCs w:val="20"/>
              </w:rPr>
              <w:fldChar w:fldCharType="begin">
                <w:ffData>
                  <w:name w:val="Text16"/>
                  <w:enabled/>
                  <w:calcOnExit w:val="0"/>
                  <w:textInput/>
                </w:ffData>
              </w:fldChar>
            </w:r>
            <w:r w:rsidR="008375D4" w:rsidRPr="00EF299D">
              <w:rPr>
                <w:rFonts w:ascii="Verdana" w:hAnsi="Verdana"/>
                <w:szCs w:val="20"/>
              </w:rPr>
              <w:instrText xml:space="preserve"> FORMTEXT </w:instrText>
            </w:r>
            <w:r w:rsidR="008375D4" w:rsidRPr="00EF299D">
              <w:rPr>
                <w:rFonts w:ascii="Verdana" w:hAnsi="Verdana"/>
                <w:szCs w:val="20"/>
              </w:rPr>
            </w:r>
            <w:r w:rsidR="008375D4" w:rsidRPr="00EF299D">
              <w:rPr>
                <w:rFonts w:ascii="Verdana" w:hAnsi="Verdana"/>
                <w:szCs w:val="20"/>
              </w:rPr>
              <w:fldChar w:fldCharType="separate"/>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szCs w:val="20"/>
              </w:rPr>
              <w:fldChar w:fldCharType="end"/>
            </w:r>
          </w:p>
          <w:p w14:paraId="0752E544" w14:textId="77777777" w:rsidR="007B0125" w:rsidRPr="00EF299D" w:rsidRDefault="007B0125" w:rsidP="00A94C42">
            <w:pPr>
              <w:pStyle w:val="Text"/>
              <w:tabs>
                <w:tab w:val="left" w:pos="4892"/>
              </w:tabs>
              <w:spacing w:line="240" w:lineRule="auto"/>
              <w:rPr>
                <w:rFonts w:ascii="Verdana" w:hAnsi="Verdana"/>
                <w:szCs w:val="20"/>
              </w:rPr>
            </w:pPr>
          </w:p>
          <w:p w14:paraId="123222D2" w14:textId="4D0351A2" w:rsidR="007B0125" w:rsidRPr="00EF299D" w:rsidRDefault="007B0125"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Heimatort / Heimatstaat und Bewilligung:</w:t>
            </w:r>
            <w:r w:rsidRPr="00EF299D">
              <w:rPr>
                <w:rFonts w:ascii="Verdana" w:hAnsi="Verdana"/>
                <w:szCs w:val="20"/>
              </w:rPr>
              <w:tab/>
            </w:r>
            <w:r w:rsidR="008375D4" w:rsidRPr="00EF299D">
              <w:rPr>
                <w:rFonts w:ascii="Verdana" w:hAnsi="Verdana"/>
                <w:szCs w:val="20"/>
              </w:rPr>
              <w:fldChar w:fldCharType="begin">
                <w:ffData>
                  <w:name w:val="Text16"/>
                  <w:enabled/>
                  <w:calcOnExit w:val="0"/>
                  <w:textInput/>
                </w:ffData>
              </w:fldChar>
            </w:r>
            <w:r w:rsidR="008375D4" w:rsidRPr="00EF299D">
              <w:rPr>
                <w:rFonts w:ascii="Verdana" w:hAnsi="Verdana"/>
                <w:szCs w:val="20"/>
              </w:rPr>
              <w:instrText xml:space="preserve"> FORMTEXT </w:instrText>
            </w:r>
            <w:r w:rsidR="008375D4" w:rsidRPr="00EF299D">
              <w:rPr>
                <w:rFonts w:ascii="Verdana" w:hAnsi="Verdana"/>
                <w:szCs w:val="20"/>
              </w:rPr>
            </w:r>
            <w:r w:rsidR="008375D4" w:rsidRPr="00EF299D">
              <w:rPr>
                <w:rFonts w:ascii="Verdana" w:hAnsi="Verdana"/>
                <w:szCs w:val="20"/>
              </w:rPr>
              <w:fldChar w:fldCharType="separate"/>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szCs w:val="20"/>
              </w:rPr>
              <w:fldChar w:fldCharType="end"/>
            </w:r>
          </w:p>
          <w:p w14:paraId="286E7FD9" w14:textId="77777777" w:rsidR="007B0125" w:rsidRPr="00EF299D" w:rsidRDefault="007B0125" w:rsidP="00A94C42">
            <w:pPr>
              <w:pStyle w:val="Text"/>
              <w:tabs>
                <w:tab w:val="left" w:pos="4892"/>
              </w:tabs>
              <w:spacing w:line="240" w:lineRule="auto"/>
              <w:rPr>
                <w:rFonts w:ascii="Verdana" w:hAnsi="Verdana"/>
                <w:szCs w:val="20"/>
              </w:rPr>
            </w:pPr>
          </w:p>
          <w:p w14:paraId="322B6C18" w14:textId="5227E3DA" w:rsidR="007B0125" w:rsidRPr="00EF299D" w:rsidRDefault="007B0125"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SVA-Versicherungs-Nr.:</w:t>
            </w:r>
            <w:r w:rsidRPr="00EF299D">
              <w:rPr>
                <w:rFonts w:ascii="Verdana" w:hAnsi="Verdana"/>
                <w:szCs w:val="20"/>
              </w:rPr>
              <w:tab/>
            </w:r>
            <w:r w:rsidR="008375D4" w:rsidRPr="00EF299D">
              <w:rPr>
                <w:rFonts w:ascii="Verdana" w:hAnsi="Verdana"/>
                <w:szCs w:val="20"/>
              </w:rPr>
              <w:fldChar w:fldCharType="begin">
                <w:ffData>
                  <w:name w:val="Text16"/>
                  <w:enabled/>
                  <w:calcOnExit w:val="0"/>
                  <w:textInput/>
                </w:ffData>
              </w:fldChar>
            </w:r>
            <w:r w:rsidR="008375D4" w:rsidRPr="00EF299D">
              <w:rPr>
                <w:rFonts w:ascii="Verdana" w:hAnsi="Verdana"/>
                <w:szCs w:val="20"/>
              </w:rPr>
              <w:instrText xml:space="preserve"> FORMTEXT </w:instrText>
            </w:r>
            <w:r w:rsidR="008375D4" w:rsidRPr="00EF299D">
              <w:rPr>
                <w:rFonts w:ascii="Verdana" w:hAnsi="Verdana"/>
                <w:szCs w:val="20"/>
              </w:rPr>
            </w:r>
            <w:r w:rsidR="008375D4" w:rsidRPr="00EF299D">
              <w:rPr>
                <w:rFonts w:ascii="Verdana" w:hAnsi="Verdana"/>
                <w:szCs w:val="20"/>
              </w:rPr>
              <w:fldChar w:fldCharType="separate"/>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szCs w:val="20"/>
              </w:rPr>
              <w:fldChar w:fldCharType="end"/>
            </w:r>
          </w:p>
          <w:p w14:paraId="469D1D49" w14:textId="77777777" w:rsidR="00EF299D" w:rsidRPr="00EF299D" w:rsidRDefault="00EF299D" w:rsidP="00A94C42">
            <w:pPr>
              <w:pStyle w:val="Text"/>
              <w:tabs>
                <w:tab w:val="left" w:pos="4892"/>
              </w:tabs>
              <w:spacing w:line="240" w:lineRule="auto"/>
              <w:rPr>
                <w:rFonts w:ascii="Verdana" w:hAnsi="Verdana"/>
                <w:szCs w:val="20"/>
              </w:rPr>
            </w:pPr>
          </w:p>
          <w:p w14:paraId="14795E60" w14:textId="5C9E4AC0" w:rsidR="00EF299D" w:rsidRPr="00EF299D" w:rsidRDefault="00EF299D"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Konfession:</w:t>
            </w:r>
            <w:r w:rsidRPr="00EF299D">
              <w:rPr>
                <w:rFonts w:ascii="Verdana" w:hAnsi="Verdana"/>
                <w:szCs w:val="20"/>
              </w:rPr>
              <w:tab/>
            </w:r>
            <w:r w:rsidRPr="00EF299D">
              <w:rPr>
                <w:rFonts w:ascii="Verdana" w:hAnsi="Verdana"/>
                <w:szCs w:val="20"/>
              </w:rPr>
              <w:fldChar w:fldCharType="begin">
                <w:ffData>
                  <w:name w:val="Text16"/>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2E6DBD67" w14:textId="77777777" w:rsidR="00EF299D" w:rsidRPr="00EF299D" w:rsidRDefault="00EF299D" w:rsidP="00A94C42">
            <w:pPr>
              <w:pStyle w:val="Text"/>
              <w:tabs>
                <w:tab w:val="left" w:pos="4892"/>
              </w:tabs>
              <w:spacing w:line="240" w:lineRule="auto"/>
              <w:rPr>
                <w:rFonts w:ascii="Verdana" w:hAnsi="Verdana"/>
                <w:szCs w:val="20"/>
              </w:rPr>
            </w:pPr>
          </w:p>
          <w:p w14:paraId="33CB4B5D" w14:textId="77777777" w:rsidR="00052AB6" w:rsidRPr="00EF299D" w:rsidRDefault="007B0125" w:rsidP="00A94C42">
            <w:pPr>
              <w:pStyle w:val="Text"/>
              <w:pBdr>
                <w:bottom w:val="single" w:sz="2" w:space="1" w:color="808080"/>
              </w:pBdr>
              <w:tabs>
                <w:tab w:val="left" w:pos="4892"/>
                <w:tab w:val="left" w:pos="6556"/>
              </w:tabs>
              <w:spacing w:line="240" w:lineRule="auto"/>
              <w:rPr>
                <w:rFonts w:ascii="Verdana" w:hAnsi="Verdana"/>
                <w:szCs w:val="20"/>
              </w:rPr>
            </w:pPr>
            <w:r w:rsidRPr="00EF299D">
              <w:rPr>
                <w:rFonts w:ascii="Verdana" w:hAnsi="Verdana"/>
                <w:szCs w:val="20"/>
              </w:rPr>
              <w:t>Zivilstand:</w:t>
            </w:r>
            <w:r w:rsidR="006E38D6" w:rsidRPr="00EF299D">
              <w:rPr>
                <w:rFonts w:ascii="Verdana" w:hAnsi="Verdana"/>
                <w:szCs w:val="20"/>
              </w:rPr>
              <w:t xml:space="preserve"> </w:t>
            </w:r>
            <w:r w:rsidRPr="00EF299D">
              <w:rPr>
                <w:rFonts w:ascii="Verdana" w:hAnsi="Verdana"/>
                <w:szCs w:val="20"/>
              </w:rPr>
              <w:tab/>
            </w:r>
            <w:r w:rsidR="008375D4" w:rsidRPr="00EF299D">
              <w:rPr>
                <w:rFonts w:ascii="Verdana" w:hAnsi="Verdana"/>
                <w:szCs w:val="20"/>
              </w:rPr>
              <w:fldChar w:fldCharType="begin">
                <w:ffData>
                  <w:name w:val="Text16"/>
                  <w:enabled/>
                  <w:calcOnExit w:val="0"/>
                  <w:textInput/>
                </w:ffData>
              </w:fldChar>
            </w:r>
            <w:r w:rsidR="008375D4" w:rsidRPr="00EF299D">
              <w:rPr>
                <w:rFonts w:ascii="Verdana" w:hAnsi="Verdana"/>
                <w:szCs w:val="20"/>
              </w:rPr>
              <w:instrText xml:space="preserve"> FORMTEXT </w:instrText>
            </w:r>
            <w:r w:rsidR="008375D4" w:rsidRPr="00EF299D">
              <w:rPr>
                <w:rFonts w:ascii="Verdana" w:hAnsi="Verdana"/>
                <w:szCs w:val="20"/>
              </w:rPr>
            </w:r>
            <w:r w:rsidR="008375D4" w:rsidRPr="00EF299D">
              <w:rPr>
                <w:rFonts w:ascii="Verdana" w:hAnsi="Verdana"/>
                <w:szCs w:val="20"/>
              </w:rPr>
              <w:fldChar w:fldCharType="separate"/>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szCs w:val="20"/>
              </w:rPr>
              <w:fldChar w:fldCharType="end"/>
            </w:r>
          </w:p>
          <w:p w14:paraId="64D63868" w14:textId="4F19EB5F" w:rsidR="007B0125" w:rsidRPr="00EF299D" w:rsidRDefault="00052AB6" w:rsidP="00A94C42">
            <w:pPr>
              <w:pStyle w:val="Text"/>
              <w:pBdr>
                <w:bottom w:val="single" w:sz="2" w:space="1" w:color="808080"/>
              </w:pBdr>
              <w:tabs>
                <w:tab w:val="left" w:pos="4892"/>
                <w:tab w:val="left" w:pos="6556"/>
              </w:tabs>
              <w:spacing w:line="240" w:lineRule="auto"/>
              <w:rPr>
                <w:rFonts w:ascii="Verdana" w:hAnsi="Verdana"/>
                <w:szCs w:val="20"/>
              </w:rPr>
            </w:pPr>
            <w:r w:rsidRPr="00EF299D">
              <w:rPr>
                <w:rFonts w:ascii="Verdana" w:hAnsi="Verdana"/>
                <w:szCs w:val="20"/>
              </w:rPr>
              <w:br/>
              <w:t xml:space="preserve">falls verheiratet, </w:t>
            </w:r>
            <w:r w:rsidR="00AD3D7E" w:rsidRPr="00EF299D">
              <w:rPr>
                <w:rFonts w:ascii="Verdana" w:hAnsi="Verdana"/>
                <w:szCs w:val="20"/>
              </w:rPr>
              <w:t>Zivilstandsdatum</w:t>
            </w:r>
            <w:r w:rsidR="006E38D6" w:rsidRPr="00EF299D">
              <w:rPr>
                <w:rFonts w:ascii="Verdana" w:hAnsi="Verdana"/>
                <w:szCs w:val="20"/>
              </w:rPr>
              <w:t>:</w:t>
            </w:r>
            <w:r w:rsidR="006E38D6" w:rsidRPr="00EF299D">
              <w:rPr>
                <w:rFonts w:ascii="Verdana" w:hAnsi="Verdana"/>
                <w:szCs w:val="20"/>
              </w:rPr>
              <w:tab/>
            </w:r>
            <w:r w:rsidR="006E38D6" w:rsidRPr="00EF299D">
              <w:rPr>
                <w:rFonts w:ascii="Verdana" w:hAnsi="Verdana"/>
                <w:szCs w:val="20"/>
              </w:rPr>
              <w:fldChar w:fldCharType="begin">
                <w:ffData>
                  <w:name w:val="Text16"/>
                  <w:enabled/>
                  <w:calcOnExit w:val="0"/>
                  <w:textInput/>
                </w:ffData>
              </w:fldChar>
            </w:r>
            <w:r w:rsidR="006E38D6" w:rsidRPr="00EF299D">
              <w:rPr>
                <w:rFonts w:ascii="Verdana" w:hAnsi="Verdana"/>
                <w:szCs w:val="20"/>
              </w:rPr>
              <w:instrText xml:space="preserve"> FORMTEXT </w:instrText>
            </w:r>
            <w:r w:rsidR="006E38D6" w:rsidRPr="00EF299D">
              <w:rPr>
                <w:rFonts w:ascii="Verdana" w:hAnsi="Verdana"/>
                <w:szCs w:val="20"/>
              </w:rPr>
            </w:r>
            <w:r w:rsidR="006E38D6" w:rsidRPr="00EF299D">
              <w:rPr>
                <w:rFonts w:ascii="Verdana" w:hAnsi="Verdana"/>
                <w:szCs w:val="20"/>
              </w:rPr>
              <w:fldChar w:fldCharType="separate"/>
            </w:r>
            <w:r w:rsidR="006E38D6" w:rsidRPr="00EF299D">
              <w:rPr>
                <w:rFonts w:ascii="Verdana" w:hAnsi="Verdana"/>
                <w:noProof/>
                <w:szCs w:val="20"/>
              </w:rPr>
              <w:t> </w:t>
            </w:r>
            <w:r w:rsidR="006E38D6" w:rsidRPr="00EF299D">
              <w:rPr>
                <w:rFonts w:ascii="Verdana" w:hAnsi="Verdana"/>
                <w:noProof/>
                <w:szCs w:val="20"/>
              </w:rPr>
              <w:t> </w:t>
            </w:r>
            <w:r w:rsidR="006E38D6" w:rsidRPr="00EF299D">
              <w:rPr>
                <w:rFonts w:ascii="Verdana" w:hAnsi="Verdana"/>
                <w:noProof/>
                <w:szCs w:val="20"/>
              </w:rPr>
              <w:t> </w:t>
            </w:r>
            <w:r w:rsidR="006E38D6" w:rsidRPr="00EF299D">
              <w:rPr>
                <w:rFonts w:ascii="Verdana" w:hAnsi="Verdana"/>
                <w:noProof/>
                <w:szCs w:val="20"/>
              </w:rPr>
              <w:t> </w:t>
            </w:r>
            <w:r w:rsidR="006E38D6" w:rsidRPr="00EF299D">
              <w:rPr>
                <w:rFonts w:ascii="Verdana" w:hAnsi="Verdana"/>
                <w:noProof/>
                <w:szCs w:val="20"/>
              </w:rPr>
              <w:t> </w:t>
            </w:r>
            <w:r w:rsidR="006E38D6" w:rsidRPr="00EF299D">
              <w:rPr>
                <w:rFonts w:ascii="Verdana" w:hAnsi="Verdana"/>
                <w:szCs w:val="20"/>
              </w:rPr>
              <w:fldChar w:fldCharType="end"/>
            </w:r>
          </w:p>
          <w:p w14:paraId="093EE991" w14:textId="77777777" w:rsidR="007B0125" w:rsidRPr="00EF299D" w:rsidRDefault="007B0125" w:rsidP="00A94C42">
            <w:pPr>
              <w:pStyle w:val="Text"/>
              <w:tabs>
                <w:tab w:val="left" w:pos="4892"/>
              </w:tabs>
              <w:spacing w:line="240" w:lineRule="auto"/>
              <w:rPr>
                <w:rFonts w:ascii="Verdana" w:hAnsi="Verdana"/>
                <w:szCs w:val="20"/>
              </w:rPr>
            </w:pPr>
          </w:p>
          <w:p w14:paraId="4CC77E9D" w14:textId="3C25F838" w:rsidR="00EF299D" w:rsidRPr="00EF299D" w:rsidRDefault="00EF299D" w:rsidP="00A94C42">
            <w:pPr>
              <w:pStyle w:val="Text"/>
              <w:pBdr>
                <w:bottom w:val="single" w:sz="2" w:space="1" w:color="808080"/>
              </w:pBdr>
              <w:tabs>
                <w:tab w:val="left" w:pos="4892"/>
                <w:tab w:val="left" w:pos="6556"/>
              </w:tabs>
              <w:spacing w:line="240" w:lineRule="auto"/>
              <w:rPr>
                <w:rFonts w:ascii="Verdana" w:hAnsi="Verdana"/>
                <w:szCs w:val="20"/>
              </w:rPr>
            </w:pPr>
            <w:r w:rsidRPr="00EF299D">
              <w:rPr>
                <w:rFonts w:ascii="Verdana" w:hAnsi="Verdana"/>
                <w:szCs w:val="20"/>
              </w:rPr>
              <w:t xml:space="preserve">Geburtsdatum des Ehegatten/der Ehegattin: </w:t>
            </w:r>
            <w:r w:rsidRPr="00EF299D">
              <w:rPr>
                <w:rFonts w:ascii="Verdana" w:hAnsi="Verdana"/>
                <w:szCs w:val="20"/>
              </w:rPr>
              <w:tab/>
            </w:r>
            <w:r w:rsidRPr="00EF299D">
              <w:rPr>
                <w:rFonts w:ascii="Verdana" w:hAnsi="Verdana"/>
                <w:szCs w:val="20"/>
              </w:rPr>
              <w:fldChar w:fldCharType="begin">
                <w:ffData>
                  <w:name w:val="Text16"/>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71E6A62C" w14:textId="77777777" w:rsidR="00EF299D" w:rsidRPr="00EF299D" w:rsidRDefault="00EF299D" w:rsidP="00A94C42">
            <w:pPr>
              <w:pStyle w:val="Text"/>
              <w:tabs>
                <w:tab w:val="left" w:pos="4892"/>
              </w:tabs>
              <w:spacing w:line="240" w:lineRule="auto"/>
              <w:rPr>
                <w:rFonts w:ascii="Verdana" w:hAnsi="Verdana"/>
                <w:szCs w:val="20"/>
              </w:rPr>
            </w:pPr>
          </w:p>
          <w:p w14:paraId="6A5D11B3" w14:textId="77777777" w:rsidR="00EF299D" w:rsidRPr="00EF299D" w:rsidRDefault="00EF299D" w:rsidP="00A94C42">
            <w:pPr>
              <w:pStyle w:val="Text"/>
              <w:tabs>
                <w:tab w:val="left" w:pos="4892"/>
              </w:tabs>
              <w:spacing w:line="240" w:lineRule="auto"/>
              <w:rPr>
                <w:rFonts w:ascii="Verdana" w:hAnsi="Verdana"/>
                <w:szCs w:val="20"/>
              </w:rPr>
            </w:pPr>
          </w:p>
          <w:p w14:paraId="4D9315D9" w14:textId="6DDBF586" w:rsidR="007B0125" w:rsidRPr="00EF299D" w:rsidRDefault="007B0125"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Adresse / PLZ und Ort:</w:t>
            </w:r>
            <w:r w:rsidRPr="00EF299D">
              <w:rPr>
                <w:rFonts w:ascii="Verdana" w:hAnsi="Verdana"/>
                <w:szCs w:val="20"/>
              </w:rPr>
              <w:tab/>
            </w:r>
            <w:r w:rsidR="008375D4" w:rsidRPr="00EF299D">
              <w:rPr>
                <w:rFonts w:ascii="Verdana" w:hAnsi="Verdana"/>
                <w:szCs w:val="20"/>
              </w:rPr>
              <w:fldChar w:fldCharType="begin">
                <w:ffData>
                  <w:name w:val="Text16"/>
                  <w:enabled/>
                  <w:calcOnExit w:val="0"/>
                  <w:textInput/>
                </w:ffData>
              </w:fldChar>
            </w:r>
            <w:r w:rsidR="008375D4" w:rsidRPr="00EF299D">
              <w:rPr>
                <w:rFonts w:ascii="Verdana" w:hAnsi="Verdana"/>
                <w:szCs w:val="20"/>
              </w:rPr>
              <w:instrText xml:space="preserve"> FORMTEXT </w:instrText>
            </w:r>
            <w:r w:rsidR="008375D4" w:rsidRPr="00EF299D">
              <w:rPr>
                <w:rFonts w:ascii="Verdana" w:hAnsi="Verdana"/>
                <w:szCs w:val="20"/>
              </w:rPr>
            </w:r>
            <w:r w:rsidR="008375D4" w:rsidRPr="00EF299D">
              <w:rPr>
                <w:rFonts w:ascii="Verdana" w:hAnsi="Verdana"/>
                <w:szCs w:val="20"/>
              </w:rPr>
              <w:fldChar w:fldCharType="separate"/>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szCs w:val="20"/>
              </w:rPr>
              <w:fldChar w:fldCharType="end"/>
            </w:r>
          </w:p>
          <w:p w14:paraId="1EBA0C30" w14:textId="77777777" w:rsidR="007B0125" w:rsidRPr="00EF299D" w:rsidRDefault="007B0125" w:rsidP="00A94C42">
            <w:pPr>
              <w:pStyle w:val="Text"/>
              <w:tabs>
                <w:tab w:val="left" w:pos="4892"/>
              </w:tabs>
              <w:spacing w:line="240" w:lineRule="auto"/>
              <w:rPr>
                <w:rFonts w:ascii="Verdana" w:hAnsi="Verdana"/>
                <w:szCs w:val="20"/>
              </w:rPr>
            </w:pPr>
          </w:p>
          <w:p w14:paraId="6272458F" w14:textId="77777777" w:rsidR="007B0125" w:rsidRPr="00EF299D" w:rsidRDefault="007B0125"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Telefon:</w:t>
            </w:r>
            <w:r w:rsidRPr="00EF299D">
              <w:rPr>
                <w:rFonts w:ascii="Verdana" w:hAnsi="Verdana"/>
                <w:szCs w:val="20"/>
              </w:rPr>
              <w:tab/>
            </w:r>
            <w:r w:rsidRPr="00EF299D">
              <w:rPr>
                <w:rFonts w:ascii="Verdana" w:hAnsi="Verdana"/>
                <w:szCs w:val="20"/>
              </w:rPr>
              <w:fldChar w:fldCharType="begin">
                <w:ffData>
                  <w:name w:val="Text16"/>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54E35AA9" w14:textId="77777777" w:rsidR="007B0125" w:rsidRPr="00EF299D" w:rsidRDefault="007B0125" w:rsidP="00A94C42">
            <w:pPr>
              <w:pStyle w:val="Text"/>
              <w:tabs>
                <w:tab w:val="left" w:pos="4892"/>
              </w:tabs>
              <w:spacing w:line="240" w:lineRule="auto"/>
              <w:rPr>
                <w:rFonts w:ascii="Verdana" w:hAnsi="Verdana"/>
                <w:szCs w:val="20"/>
              </w:rPr>
            </w:pPr>
          </w:p>
          <w:p w14:paraId="3119EBD3" w14:textId="500FCD3A" w:rsidR="007B0125" w:rsidRPr="00EF299D" w:rsidRDefault="007B0125"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 xml:space="preserve">Mobile: </w:t>
            </w:r>
            <w:r w:rsidRPr="00EF299D">
              <w:rPr>
                <w:rFonts w:ascii="Verdana" w:hAnsi="Verdana"/>
                <w:szCs w:val="20"/>
              </w:rPr>
              <w:tab/>
            </w:r>
            <w:r w:rsidR="008375D4" w:rsidRPr="00EF299D">
              <w:rPr>
                <w:rFonts w:ascii="Verdana" w:hAnsi="Verdana"/>
                <w:szCs w:val="20"/>
              </w:rPr>
              <w:fldChar w:fldCharType="begin">
                <w:ffData>
                  <w:name w:val="Text16"/>
                  <w:enabled/>
                  <w:calcOnExit w:val="0"/>
                  <w:textInput/>
                </w:ffData>
              </w:fldChar>
            </w:r>
            <w:r w:rsidR="008375D4" w:rsidRPr="00EF299D">
              <w:rPr>
                <w:rFonts w:ascii="Verdana" w:hAnsi="Verdana"/>
                <w:szCs w:val="20"/>
              </w:rPr>
              <w:instrText xml:space="preserve"> FORMTEXT </w:instrText>
            </w:r>
            <w:r w:rsidR="008375D4" w:rsidRPr="00EF299D">
              <w:rPr>
                <w:rFonts w:ascii="Verdana" w:hAnsi="Verdana"/>
                <w:szCs w:val="20"/>
              </w:rPr>
            </w:r>
            <w:r w:rsidR="008375D4" w:rsidRPr="00EF299D">
              <w:rPr>
                <w:rFonts w:ascii="Verdana" w:hAnsi="Verdana"/>
                <w:szCs w:val="20"/>
              </w:rPr>
              <w:fldChar w:fldCharType="separate"/>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szCs w:val="20"/>
              </w:rPr>
              <w:fldChar w:fldCharType="end"/>
            </w:r>
          </w:p>
          <w:p w14:paraId="4A78BCBE" w14:textId="77777777" w:rsidR="007B0125" w:rsidRPr="00EF299D" w:rsidRDefault="007B0125" w:rsidP="00A94C42">
            <w:pPr>
              <w:pStyle w:val="Text"/>
              <w:tabs>
                <w:tab w:val="left" w:pos="4892"/>
              </w:tabs>
              <w:spacing w:line="240" w:lineRule="auto"/>
              <w:rPr>
                <w:rFonts w:ascii="Verdana" w:hAnsi="Verdana"/>
                <w:szCs w:val="20"/>
              </w:rPr>
            </w:pPr>
          </w:p>
          <w:p w14:paraId="14ED9C9E" w14:textId="1F2E6896" w:rsidR="007B0125" w:rsidRPr="00EF299D" w:rsidRDefault="007B0125"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E-Mail:</w:t>
            </w:r>
            <w:r w:rsidRPr="00EF299D">
              <w:rPr>
                <w:rFonts w:ascii="Verdana" w:hAnsi="Verdana"/>
                <w:szCs w:val="20"/>
              </w:rPr>
              <w:tab/>
            </w:r>
            <w:r w:rsidR="008375D4" w:rsidRPr="00EF299D">
              <w:rPr>
                <w:rFonts w:ascii="Verdana" w:hAnsi="Verdana"/>
                <w:szCs w:val="20"/>
              </w:rPr>
              <w:fldChar w:fldCharType="begin">
                <w:ffData>
                  <w:name w:val="Text16"/>
                  <w:enabled/>
                  <w:calcOnExit w:val="0"/>
                  <w:textInput/>
                </w:ffData>
              </w:fldChar>
            </w:r>
            <w:r w:rsidR="008375D4" w:rsidRPr="00EF299D">
              <w:rPr>
                <w:rFonts w:ascii="Verdana" w:hAnsi="Verdana"/>
                <w:szCs w:val="20"/>
              </w:rPr>
              <w:instrText xml:space="preserve"> FORMTEXT </w:instrText>
            </w:r>
            <w:r w:rsidR="008375D4" w:rsidRPr="00EF299D">
              <w:rPr>
                <w:rFonts w:ascii="Verdana" w:hAnsi="Verdana"/>
                <w:szCs w:val="20"/>
              </w:rPr>
            </w:r>
            <w:r w:rsidR="008375D4" w:rsidRPr="00EF299D">
              <w:rPr>
                <w:rFonts w:ascii="Verdana" w:hAnsi="Verdana"/>
                <w:szCs w:val="20"/>
              </w:rPr>
              <w:fldChar w:fldCharType="separate"/>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szCs w:val="20"/>
              </w:rPr>
              <w:fldChar w:fldCharType="end"/>
            </w:r>
          </w:p>
          <w:p w14:paraId="7A9E19D5" w14:textId="77777777" w:rsidR="007B0125" w:rsidRPr="00EF299D" w:rsidRDefault="007B0125" w:rsidP="009448C4">
            <w:pPr>
              <w:pStyle w:val="Text"/>
              <w:tabs>
                <w:tab w:val="left" w:pos="4253"/>
                <w:tab w:val="left" w:pos="5004"/>
              </w:tabs>
              <w:spacing w:line="240" w:lineRule="auto"/>
              <w:rPr>
                <w:rFonts w:ascii="Verdana" w:hAnsi="Verdana"/>
                <w:szCs w:val="20"/>
              </w:rPr>
            </w:pPr>
          </w:p>
          <w:p w14:paraId="1E5208AD" w14:textId="064957FC" w:rsidR="007B0125" w:rsidRPr="00EF299D" w:rsidRDefault="007B0125" w:rsidP="009448C4">
            <w:pPr>
              <w:pStyle w:val="Text"/>
              <w:tabs>
                <w:tab w:val="left" w:pos="2760"/>
                <w:tab w:val="left" w:pos="3327"/>
              </w:tabs>
              <w:spacing w:line="240" w:lineRule="auto"/>
              <w:rPr>
                <w:rFonts w:ascii="Verdana" w:hAnsi="Verdana"/>
                <w:szCs w:val="20"/>
              </w:rPr>
            </w:pPr>
            <w:r w:rsidRPr="00EF299D">
              <w:rPr>
                <w:rFonts w:ascii="Verdana" w:hAnsi="Verdana"/>
                <w:szCs w:val="20"/>
              </w:rPr>
              <w:t xml:space="preserve">Lehrerdiplom </w:t>
            </w:r>
            <w:r w:rsidRPr="00EF299D">
              <w:rPr>
                <w:rFonts w:ascii="Verdana" w:hAnsi="Verdana"/>
                <w:szCs w:val="20"/>
              </w:rPr>
              <w:tab/>
            </w:r>
            <w:sdt>
              <w:sdtPr>
                <w:rPr>
                  <w:rFonts w:ascii="Verdana" w:hAnsi="Verdana"/>
                  <w:szCs w:val="20"/>
                </w:rPr>
                <w:id w:val="2061203664"/>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lang w:val="en-US"/>
                  </w:rPr>
                  <w:t>☐</w:t>
                </w:r>
              </w:sdtContent>
            </w:sdt>
            <w:r w:rsidRPr="00EF299D">
              <w:rPr>
                <w:rFonts w:ascii="Verdana" w:hAnsi="Verdana"/>
                <w:szCs w:val="20"/>
              </w:rPr>
              <w:t xml:space="preserve"> ja   </w:t>
            </w:r>
            <w:r w:rsidRPr="00EF299D">
              <w:rPr>
                <w:rFonts w:ascii="Verdana" w:hAnsi="Verdana"/>
                <w:szCs w:val="20"/>
              </w:rPr>
              <w:tab/>
            </w:r>
            <w:sdt>
              <w:sdtPr>
                <w:rPr>
                  <w:rFonts w:ascii="Verdana" w:hAnsi="Verdana"/>
                  <w:szCs w:val="20"/>
                </w:rPr>
                <w:id w:val="-1183515510"/>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lang w:val="en-US"/>
                  </w:rPr>
                  <w:t>☐</w:t>
                </w:r>
              </w:sdtContent>
            </w:sdt>
            <w:r w:rsidRPr="00EF299D">
              <w:rPr>
                <w:rFonts w:ascii="Verdana" w:hAnsi="Verdana"/>
                <w:szCs w:val="20"/>
              </w:rPr>
              <w:t xml:space="preserve"> nein</w:t>
            </w:r>
            <w:r w:rsidRPr="00EF299D">
              <w:rPr>
                <w:rFonts w:ascii="Verdana" w:hAnsi="Verdana"/>
                <w:szCs w:val="20"/>
              </w:rPr>
              <w:br/>
            </w:r>
            <w:r w:rsidRPr="00EF299D">
              <w:rPr>
                <w:rFonts w:ascii="Verdana" w:hAnsi="Verdana"/>
                <w:szCs w:val="20"/>
              </w:rPr>
              <w:br/>
              <w:t>Basisstudium</w:t>
            </w:r>
            <w:r w:rsidRPr="00EF299D">
              <w:rPr>
                <w:rFonts w:ascii="Verdana" w:hAnsi="Verdana"/>
                <w:szCs w:val="20"/>
              </w:rPr>
              <w:tab/>
            </w:r>
            <w:sdt>
              <w:sdtPr>
                <w:rPr>
                  <w:rFonts w:ascii="Verdana" w:hAnsi="Verdana"/>
                  <w:szCs w:val="20"/>
                </w:rPr>
                <w:id w:val="-1530952856"/>
                <w14:checkbox>
                  <w14:checked w14:val="0"/>
                  <w14:checkedState w14:val="2612" w14:font="MS Gothic"/>
                  <w14:uncheckedState w14:val="2610" w14:font="MS Gothic"/>
                </w14:checkbox>
              </w:sdtPr>
              <w:sdtEndPr/>
              <w:sdtContent>
                <w:r w:rsidR="008375D4" w:rsidRPr="00EF299D">
                  <w:rPr>
                    <w:rFonts w:ascii="Segoe UI Symbol" w:eastAsia="MS Gothic" w:hAnsi="Segoe UI Symbol" w:cs="Segoe UI Symbol"/>
                    <w:szCs w:val="20"/>
                  </w:rPr>
                  <w:t>☐</w:t>
                </w:r>
              </w:sdtContent>
            </w:sdt>
            <w:r w:rsidRPr="00EF299D">
              <w:rPr>
                <w:rFonts w:ascii="Verdana" w:hAnsi="Verdana"/>
                <w:szCs w:val="20"/>
              </w:rPr>
              <w:t xml:space="preserve"> ja   </w:t>
            </w:r>
            <w:r w:rsidRPr="00EF299D">
              <w:rPr>
                <w:rFonts w:ascii="Verdana" w:hAnsi="Verdana"/>
                <w:szCs w:val="20"/>
              </w:rPr>
              <w:tab/>
            </w:r>
            <w:sdt>
              <w:sdtPr>
                <w:rPr>
                  <w:rFonts w:ascii="Verdana" w:hAnsi="Verdana"/>
                  <w:szCs w:val="20"/>
                </w:rPr>
                <w:id w:val="-1871211828"/>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lang w:val="en-US"/>
                  </w:rPr>
                  <w:t>☐</w:t>
                </w:r>
              </w:sdtContent>
            </w:sdt>
            <w:r w:rsidRPr="00EF299D">
              <w:rPr>
                <w:rFonts w:ascii="Verdana" w:hAnsi="Verdana"/>
                <w:szCs w:val="20"/>
              </w:rPr>
              <w:t xml:space="preserve"> nein</w:t>
            </w:r>
            <w:r w:rsidRPr="00EF299D">
              <w:rPr>
                <w:rFonts w:ascii="Verdana" w:hAnsi="Verdana"/>
                <w:szCs w:val="20"/>
              </w:rPr>
              <w:br/>
            </w:r>
          </w:p>
          <w:p w14:paraId="4C2397E8" w14:textId="77777777" w:rsidR="007B0125" w:rsidRPr="00EF299D" w:rsidRDefault="007B0125" w:rsidP="009448C4">
            <w:pPr>
              <w:pStyle w:val="Text"/>
              <w:tabs>
                <w:tab w:val="left" w:pos="2760"/>
                <w:tab w:val="left" w:pos="3261"/>
                <w:tab w:val="left" w:pos="3327"/>
              </w:tabs>
              <w:spacing w:line="240" w:lineRule="auto"/>
              <w:rPr>
                <w:rFonts w:ascii="Verdana" w:hAnsi="Verdana"/>
                <w:szCs w:val="20"/>
              </w:rPr>
            </w:pPr>
            <w:r w:rsidRPr="00EF299D">
              <w:rPr>
                <w:rFonts w:ascii="Verdana" w:hAnsi="Verdana"/>
                <w:szCs w:val="20"/>
              </w:rPr>
              <w:t>Quellensteuerpflichtig:</w:t>
            </w:r>
            <w:r w:rsidRPr="00EF299D">
              <w:rPr>
                <w:rFonts w:ascii="Verdana" w:hAnsi="Verdana"/>
                <w:szCs w:val="20"/>
              </w:rPr>
              <w:tab/>
            </w:r>
            <w:sdt>
              <w:sdtPr>
                <w:rPr>
                  <w:rFonts w:ascii="Verdana" w:hAnsi="Verdana"/>
                  <w:szCs w:val="20"/>
                </w:rPr>
                <w:id w:val="-1844231733"/>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lang w:val="en-US"/>
                  </w:rPr>
                  <w:t>☐</w:t>
                </w:r>
              </w:sdtContent>
            </w:sdt>
            <w:r w:rsidRPr="00EF299D">
              <w:rPr>
                <w:rFonts w:ascii="Verdana" w:hAnsi="Verdana"/>
                <w:szCs w:val="20"/>
              </w:rPr>
              <w:t xml:space="preserve"> ja   </w:t>
            </w:r>
            <w:r w:rsidRPr="00EF299D">
              <w:rPr>
                <w:rFonts w:ascii="Verdana" w:hAnsi="Verdana"/>
                <w:szCs w:val="20"/>
              </w:rPr>
              <w:tab/>
            </w:r>
            <w:sdt>
              <w:sdtPr>
                <w:rPr>
                  <w:rFonts w:ascii="Verdana" w:hAnsi="Verdana"/>
                  <w:szCs w:val="20"/>
                </w:rPr>
                <w:id w:val="1430855558"/>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lang w:val="en-US"/>
                  </w:rPr>
                  <w:t>☐</w:t>
                </w:r>
              </w:sdtContent>
            </w:sdt>
            <w:r w:rsidRPr="00EF299D">
              <w:rPr>
                <w:rFonts w:ascii="Verdana" w:hAnsi="Verdana"/>
                <w:szCs w:val="20"/>
              </w:rPr>
              <w:t xml:space="preserve"> nein</w:t>
            </w:r>
          </w:p>
          <w:p w14:paraId="0C878EEE" w14:textId="77777777" w:rsidR="007B0125" w:rsidRPr="00EF299D" w:rsidRDefault="007B0125" w:rsidP="009448C4">
            <w:pPr>
              <w:pStyle w:val="Text"/>
              <w:pBdr>
                <w:bottom w:val="single" w:sz="2" w:space="1" w:color="808080"/>
              </w:pBdr>
              <w:tabs>
                <w:tab w:val="left" w:pos="2760"/>
                <w:tab w:val="left" w:pos="3327"/>
              </w:tabs>
              <w:spacing w:line="240" w:lineRule="auto"/>
              <w:rPr>
                <w:rFonts w:ascii="Verdana" w:hAnsi="Verdana"/>
                <w:szCs w:val="20"/>
              </w:rPr>
            </w:pPr>
          </w:p>
          <w:p w14:paraId="372A9A66" w14:textId="77777777" w:rsidR="00EF299D" w:rsidRDefault="00EF299D" w:rsidP="00EF299D">
            <w:pPr>
              <w:pStyle w:val="Text"/>
              <w:tabs>
                <w:tab w:val="left" w:pos="4253"/>
                <w:tab w:val="left" w:pos="5004"/>
              </w:tabs>
              <w:spacing w:line="240" w:lineRule="auto"/>
              <w:rPr>
                <w:rFonts w:ascii="Verdana" w:hAnsi="Verdana"/>
                <w:szCs w:val="20"/>
              </w:rPr>
            </w:pPr>
          </w:p>
          <w:p w14:paraId="42411EF3" w14:textId="77777777" w:rsidR="008215E8" w:rsidRPr="00EF299D" w:rsidRDefault="008215E8" w:rsidP="00EF299D">
            <w:pPr>
              <w:pStyle w:val="Text"/>
              <w:tabs>
                <w:tab w:val="left" w:pos="4253"/>
                <w:tab w:val="left" w:pos="5004"/>
              </w:tabs>
              <w:spacing w:line="240" w:lineRule="auto"/>
              <w:rPr>
                <w:rFonts w:ascii="Verdana" w:hAnsi="Verdana"/>
                <w:szCs w:val="20"/>
              </w:rPr>
            </w:pPr>
          </w:p>
          <w:p w14:paraId="78720E99" w14:textId="77777777" w:rsidR="00EF299D" w:rsidRPr="00952B3D" w:rsidRDefault="00EF299D" w:rsidP="00952B3D">
            <w:pPr>
              <w:pStyle w:val="Text"/>
              <w:tabs>
                <w:tab w:val="left" w:pos="4253"/>
                <w:tab w:val="left" w:pos="5004"/>
              </w:tabs>
              <w:spacing w:after="240" w:line="240" w:lineRule="auto"/>
              <w:rPr>
                <w:rFonts w:ascii="Verdana" w:hAnsi="Verdana"/>
                <w:b/>
                <w:sz w:val="24"/>
              </w:rPr>
            </w:pPr>
            <w:r w:rsidRPr="00952B3D">
              <w:rPr>
                <w:rFonts w:ascii="Verdana" w:hAnsi="Verdana"/>
                <w:b/>
                <w:sz w:val="24"/>
              </w:rPr>
              <w:t>Kontaktperson/en im Notfall 1</w:t>
            </w:r>
          </w:p>
          <w:p w14:paraId="4AA6F1BA"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 xml:space="preserve">Name und Vorname: </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7"/>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01944703" w14:textId="77777777" w:rsidR="00EF299D" w:rsidRPr="00EF299D" w:rsidRDefault="00EF299D" w:rsidP="00EF299D">
            <w:pPr>
              <w:pStyle w:val="Text"/>
              <w:tabs>
                <w:tab w:val="left" w:pos="4253"/>
                <w:tab w:val="left" w:pos="5004"/>
              </w:tabs>
              <w:spacing w:line="240" w:lineRule="auto"/>
              <w:rPr>
                <w:rFonts w:ascii="Verdana" w:hAnsi="Verdana"/>
                <w:szCs w:val="20"/>
              </w:rPr>
            </w:pPr>
          </w:p>
          <w:p w14:paraId="3074FAC8"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 xml:space="preserve">Bezug (Eltern, Geschwister, Partner etc.): </w:t>
            </w:r>
            <w:r w:rsidRPr="00EF299D">
              <w:rPr>
                <w:rFonts w:ascii="Verdana" w:hAnsi="Verdana"/>
                <w:szCs w:val="20"/>
              </w:rPr>
              <w:tab/>
            </w:r>
            <w:r w:rsidRPr="00EF299D">
              <w:rPr>
                <w:rFonts w:ascii="Verdana" w:hAnsi="Verdana"/>
                <w:szCs w:val="20"/>
              </w:rPr>
              <w:fldChar w:fldCharType="begin">
                <w:ffData>
                  <w:name w:val="Text7"/>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12C5A972" w14:textId="77777777" w:rsidR="00EF299D" w:rsidRPr="00EF299D" w:rsidRDefault="00EF299D" w:rsidP="00EF299D">
            <w:pPr>
              <w:pStyle w:val="Text"/>
              <w:tabs>
                <w:tab w:val="left" w:pos="4253"/>
                <w:tab w:val="left" w:pos="5004"/>
              </w:tabs>
              <w:spacing w:line="240" w:lineRule="auto"/>
              <w:rPr>
                <w:rFonts w:ascii="Verdana" w:hAnsi="Verdana"/>
                <w:szCs w:val="20"/>
              </w:rPr>
            </w:pPr>
          </w:p>
          <w:p w14:paraId="440230C6"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Adresse / PLZ und Ort:</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7"/>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23160086" w14:textId="77777777" w:rsidR="00EF299D" w:rsidRPr="00EF299D" w:rsidRDefault="00EF299D" w:rsidP="00EF299D">
            <w:pPr>
              <w:pStyle w:val="Text"/>
              <w:tabs>
                <w:tab w:val="left" w:pos="4253"/>
                <w:tab w:val="left" w:pos="5004"/>
              </w:tabs>
              <w:spacing w:line="240" w:lineRule="auto"/>
              <w:rPr>
                <w:rFonts w:ascii="Verdana" w:hAnsi="Verdana"/>
                <w:szCs w:val="20"/>
              </w:rPr>
            </w:pPr>
          </w:p>
          <w:p w14:paraId="1E1ED5B8"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Telefon:</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1FF9C0CC" w14:textId="77777777" w:rsidR="00EF299D" w:rsidRPr="00EF299D" w:rsidRDefault="00EF299D" w:rsidP="00EF299D">
            <w:pPr>
              <w:pStyle w:val="Text"/>
              <w:tabs>
                <w:tab w:val="left" w:pos="4253"/>
                <w:tab w:val="left" w:pos="5004"/>
              </w:tabs>
              <w:spacing w:line="240" w:lineRule="auto"/>
              <w:rPr>
                <w:rFonts w:ascii="Verdana" w:hAnsi="Verdana"/>
                <w:szCs w:val="20"/>
              </w:rPr>
            </w:pPr>
          </w:p>
          <w:p w14:paraId="4B661A7D"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Mobile:</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27131915" w14:textId="77777777" w:rsidR="00EF299D" w:rsidRPr="00EF299D" w:rsidRDefault="00EF299D" w:rsidP="00EF299D">
            <w:pPr>
              <w:pStyle w:val="Text"/>
              <w:tabs>
                <w:tab w:val="left" w:pos="4253"/>
                <w:tab w:val="left" w:pos="5004"/>
              </w:tabs>
              <w:spacing w:line="240" w:lineRule="auto"/>
              <w:rPr>
                <w:rFonts w:ascii="Verdana" w:hAnsi="Verdana"/>
                <w:szCs w:val="20"/>
              </w:rPr>
            </w:pPr>
          </w:p>
          <w:p w14:paraId="22B61525"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Geschäft:</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7"/>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3E55F01A" w14:textId="77777777" w:rsidR="00EF299D" w:rsidRPr="00EF299D" w:rsidRDefault="00EF299D" w:rsidP="00EF299D">
            <w:pPr>
              <w:pStyle w:val="Text"/>
              <w:tabs>
                <w:tab w:val="left" w:pos="4253"/>
                <w:tab w:val="left" w:pos="5004"/>
              </w:tabs>
              <w:spacing w:line="240" w:lineRule="auto"/>
              <w:rPr>
                <w:rFonts w:ascii="Verdana" w:hAnsi="Verdana"/>
                <w:szCs w:val="20"/>
              </w:rPr>
            </w:pPr>
            <w:r w:rsidRPr="00EF299D">
              <w:rPr>
                <w:rFonts w:ascii="Verdana" w:hAnsi="Verdana"/>
                <w:szCs w:val="20"/>
              </w:rPr>
              <w:tab/>
            </w:r>
          </w:p>
          <w:p w14:paraId="01E8F01D"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Bemerkung:</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7"/>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3F1FCAA7" w14:textId="77777777" w:rsidR="00EF299D" w:rsidRPr="00952B3D" w:rsidRDefault="00EF299D" w:rsidP="00952B3D">
            <w:pPr>
              <w:pStyle w:val="Text"/>
              <w:tabs>
                <w:tab w:val="left" w:pos="4253"/>
                <w:tab w:val="left" w:pos="5004"/>
              </w:tabs>
              <w:spacing w:after="240" w:line="240" w:lineRule="auto"/>
              <w:rPr>
                <w:rFonts w:ascii="Verdana" w:hAnsi="Verdana"/>
                <w:b/>
                <w:sz w:val="24"/>
              </w:rPr>
            </w:pPr>
            <w:r w:rsidRPr="00952B3D">
              <w:rPr>
                <w:rFonts w:ascii="Verdana" w:hAnsi="Verdana"/>
                <w:b/>
                <w:sz w:val="24"/>
              </w:rPr>
              <w:lastRenderedPageBreak/>
              <w:t>Pensionskasse</w:t>
            </w:r>
          </w:p>
          <w:p w14:paraId="41AE3565" w14:textId="77777777" w:rsidR="00EF299D" w:rsidRPr="00EF299D" w:rsidRDefault="00EF299D" w:rsidP="00EF299D">
            <w:pPr>
              <w:pStyle w:val="Text"/>
              <w:pBdr>
                <w:bottom w:val="single" w:sz="2" w:space="1" w:color="808080"/>
              </w:pBdr>
              <w:tabs>
                <w:tab w:val="left" w:pos="5004"/>
                <w:tab w:val="left" w:pos="6379"/>
                <w:tab w:val="left" w:pos="7088"/>
              </w:tabs>
              <w:spacing w:line="240" w:lineRule="auto"/>
              <w:rPr>
                <w:rFonts w:ascii="Verdana" w:hAnsi="Verdana"/>
                <w:szCs w:val="20"/>
              </w:rPr>
            </w:pPr>
            <w:r w:rsidRPr="00EF299D">
              <w:rPr>
                <w:rFonts w:ascii="Verdana" w:hAnsi="Verdana"/>
                <w:szCs w:val="20"/>
              </w:rPr>
              <w:t>Waren Sie schon einmal bei der BVK Personalvorsorge</w:t>
            </w:r>
            <w:r w:rsidRPr="00EF299D">
              <w:rPr>
                <w:rFonts w:ascii="Verdana" w:hAnsi="Verdana"/>
                <w:szCs w:val="20"/>
              </w:rPr>
              <w:tab/>
            </w:r>
            <w:sdt>
              <w:sdtPr>
                <w:rPr>
                  <w:rFonts w:ascii="Verdana" w:hAnsi="Verdana"/>
                  <w:szCs w:val="20"/>
                </w:rPr>
                <w:id w:val="1118098246"/>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rPr>
                  <w:t>☐</w:t>
                </w:r>
              </w:sdtContent>
            </w:sdt>
            <w:r w:rsidRPr="00EF299D">
              <w:rPr>
                <w:rFonts w:ascii="Verdana" w:hAnsi="Verdana"/>
                <w:szCs w:val="20"/>
              </w:rPr>
              <w:t xml:space="preserve"> Ja</w:t>
            </w:r>
            <w:r w:rsidRPr="00EF299D">
              <w:rPr>
                <w:rFonts w:ascii="Verdana" w:hAnsi="Verdana"/>
                <w:szCs w:val="20"/>
              </w:rPr>
              <w:tab/>
            </w:r>
            <w:sdt>
              <w:sdtPr>
                <w:rPr>
                  <w:rFonts w:ascii="Verdana" w:hAnsi="Verdana"/>
                  <w:szCs w:val="20"/>
                </w:rPr>
                <w:id w:val="-1173258494"/>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rPr>
                  <w:t>☐</w:t>
                </w:r>
              </w:sdtContent>
            </w:sdt>
            <w:r w:rsidRPr="00EF299D">
              <w:rPr>
                <w:rFonts w:ascii="Verdana" w:hAnsi="Verdana"/>
                <w:szCs w:val="20"/>
              </w:rPr>
              <w:t xml:space="preserve"> Nein</w:t>
            </w:r>
            <w:r w:rsidRPr="00EF299D">
              <w:rPr>
                <w:rFonts w:ascii="Verdana" w:hAnsi="Verdana"/>
                <w:szCs w:val="20"/>
              </w:rPr>
              <w:br/>
              <w:t>des Kantons Zürich versichert?</w:t>
            </w:r>
          </w:p>
          <w:p w14:paraId="53433D88" w14:textId="77777777" w:rsidR="00EF299D" w:rsidRPr="00EF299D" w:rsidRDefault="00EF299D" w:rsidP="00EF299D">
            <w:pPr>
              <w:pStyle w:val="Text"/>
              <w:tabs>
                <w:tab w:val="left" w:pos="4253"/>
                <w:tab w:val="left" w:pos="5004"/>
              </w:tabs>
              <w:spacing w:line="240" w:lineRule="auto"/>
              <w:rPr>
                <w:rFonts w:ascii="Verdana" w:hAnsi="Verdana"/>
                <w:szCs w:val="20"/>
              </w:rPr>
            </w:pPr>
          </w:p>
          <w:p w14:paraId="559C5C14"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Wenn ja, Austrittsdatum:</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13"/>
                  <w:enabled/>
                  <w:calcOnExit w:val="0"/>
                  <w:textInput/>
                </w:ffData>
              </w:fldChar>
            </w:r>
            <w:bookmarkStart w:id="0" w:name="Text13"/>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bookmarkEnd w:id="0"/>
          </w:p>
          <w:p w14:paraId="6A8544A7" w14:textId="77777777" w:rsidR="00EF299D" w:rsidRPr="00EF299D" w:rsidRDefault="00EF299D" w:rsidP="00EF299D">
            <w:pPr>
              <w:pStyle w:val="Text"/>
              <w:tabs>
                <w:tab w:val="left" w:pos="4253"/>
                <w:tab w:val="left" w:pos="5004"/>
              </w:tabs>
              <w:spacing w:line="240" w:lineRule="auto"/>
              <w:rPr>
                <w:rFonts w:ascii="Verdana" w:hAnsi="Verdana"/>
                <w:szCs w:val="20"/>
              </w:rPr>
            </w:pPr>
          </w:p>
          <w:p w14:paraId="15A7AF42"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Gegenwärtige Pensionskasse:</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14"/>
                  <w:enabled/>
                  <w:calcOnExit w:val="0"/>
                  <w:textInput/>
                </w:ffData>
              </w:fldChar>
            </w:r>
            <w:bookmarkStart w:id="1" w:name="Text14"/>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bookmarkEnd w:id="1"/>
          </w:p>
          <w:p w14:paraId="470A8A87" w14:textId="77777777" w:rsidR="00EF299D" w:rsidRDefault="00EF299D" w:rsidP="00EF299D">
            <w:pPr>
              <w:pStyle w:val="Text"/>
              <w:tabs>
                <w:tab w:val="left" w:pos="4253"/>
                <w:tab w:val="left" w:pos="5004"/>
              </w:tabs>
              <w:spacing w:line="240" w:lineRule="auto"/>
              <w:rPr>
                <w:rFonts w:ascii="Verdana" w:hAnsi="Verdana"/>
                <w:szCs w:val="20"/>
              </w:rPr>
            </w:pPr>
          </w:p>
          <w:p w14:paraId="38E6DC85" w14:textId="77777777" w:rsidR="00952B3D" w:rsidRDefault="00952B3D" w:rsidP="00EF299D">
            <w:pPr>
              <w:pStyle w:val="Text"/>
              <w:tabs>
                <w:tab w:val="left" w:pos="4253"/>
                <w:tab w:val="left" w:pos="5004"/>
              </w:tabs>
              <w:spacing w:line="240" w:lineRule="auto"/>
              <w:rPr>
                <w:rFonts w:ascii="Verdana" w:hAnsi="Verdana"/>
                <w:szCs w:val="20"/>
              </w:rPr>
            </w:pPr>
          </w:p>
          <w:p w14:paraId="0036921E" w14:textId="77777777" w:rsidR="00EF299D" w:rsidRPr="00952B3D" w:rsidRDefault="00EF299D" w:rsidP="00952B3D">
            <w:pPr>
              <w:pStyle w:val="Text"/>
              <w:tabs>
                <w:tab w:val="left" w:pos="4253"/>
                <w:tab w:val="left" w:pos="5004"/>
              </w:tabs>
              <w:spacing w:after="240" w:line="240" w:lineRule="auto"/>
              <w:rPr>
                <w:rFonts w:ascii="Verdana" w:hAnsi="Verdana"/>
                <w:b/>
                <w:sz w:val="24"/>
              </w:rPr>
            </w:pPr>
            <w:r w:rsidRPr="00952B3D">
              <w:rPr>
                <w:rFonts w:ascii="Verdana" w:hAnsi="Verdana"/>
                <w:b/>
                <w:sz w:val="24"/>
              </w:rPr>
              <w:t>Zahlungsadresse</w:t>
            </w:r>
          </w:p>
          <w:p w14:paraId="4890479D"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Postkonto Nr.:</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15"/>
                  <w:enabled/>
                  <w:calcOnExit w:val="0"/>
                  <w:textInput/>
                </w:ffData>
              </w:fldChar>
            </w:r>
            <w:bookmarkStart w:id="2" w:name="Text15"/>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bookmarkEnd w:id="2"/>
          </w:p>
          <w:p w14:paraId="62182D26" w14:textId="77777777" w:rsidR="00EF299D" w:rsidRPr="00EF299D" w:rsidRDefault="00EF299D" w:rsidP="00EF299D">
            <w:pPr>
              <w:pStyle w:val="Text"/>
              <w:tabs>
                <w:tab w:val="left" w:pos="4253"/>
                <w:tab w:val="left" w:pos="5004"/>
              </w:tabs>
              <w:spacing w:line="240" w:lineRule="auto"/>
              <w:rPr>
                <w:rFonts w:ascii="Verdana" w:hAnsi="Verdana"/>
                <w:szCs w:val="20"/>
              </w:rPr>
            </w:pPr>
          </w:p>
          <w:p w14:paraId="5488EE3C"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IBAN Nr.:</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6"/>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24284F10" w14:textId="77777777" w:rsidR="00EF299D" w:rsidRPr="00EF299D" w:rsidRDefault="00EF299D" w:rsidP="00EF299D">
            <w:pPr>
              <w:pStyle w:val="Text"/>
              <w:tabs>
                <w:tab w:val="left" w:pos="4253"/>
                <w:tab w:val="left" w:pos="5004"/>
              </w:tabs>
              <w:spacing w:line="240" w:lineRule="auto"/>
              <w:rPr>
                <w:rFonts w:ascii="Verdana" w:hAnsi="Verdana"/>
                <w:szCs w:val="20"/>
              </w:rPr>
            </w:pPr>
          </w:p>
          <w:p w14:paraId="396DD56E"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lautend auf (Kontoinhaber / -inhaberin)</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16"/>
                  <w:enabled/>
                  <w:calcOnExit w:val="0"/>
                  <w:textInput/>
                </w:ffData>
              </w:fldChar>
            </w:r>
            <w:bookmarkStart w:id="3" w:name="Text16"/>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bookmarkEnd w:id="3"/>
          </w:p>
          <w:p w14:paraId="45A1B4C7" w14:textId="77777777" w:rsidR="00EF299D" w:rsidRPr="00EF299D" w:rsidRDefault="00EF299D" w:rsidP="00EF299D">
            <w:pPr>
              <w:pStyle w:val="Text"/>
              <w:tabs>
                <w:tab w:val="left" w:pos="4253"/>
                <w:tab w:val="left" w:pos="5004"/>
              </w:tabs>
              <w:spacing w:line="240" w:lineRule="auto"/>
              <w:rPr>
                <w:rFonts w:ascii="Verdana" w:hAnsi="Verdana"/>
                <w:szCs w:val="20"/>
              </w:rPr>
            </w:pPr>
          </w:p>
          <w:p w14:paraId="67A10BA2" w14:textId="77777777" w:rsidR="00EF299D" w:rsidRPr="00EF299D" w:rsidRDefault="00EF299D" w:rsidP="00EF299D">
            <w:pPr>
              <w:pStyle w:val="Text"/>
              <w:tabs>
                <w:tab w:val="left" w:pos="4253"/>
                <w:tab w:val="left" w:pos="5004"/>
              </w:tabs>
              <w:spacing w:line="240" w:lineRule="auto"/>
              <w:rPr>
                <w:rFonts w:ascii="Verdana" w:hAnsi="Verdana"/>
                <w:szCs w:val="20"/>
              </w:rPr>
            </w:pPr>
            <w:r w:rsidRPr="00EF299D">
              <w:rPr>
                <w:rFonts w:ascii="Verdana" w:hAnsi="Verdana"/>
                <w:szCs w:val="20"/>
              </w:rPr>
              <w:t>oder</w:t>
            </w:r>
          </w:p>
          <w:p w14:paraId="284841C9" w14:textId="77777777" w:rsidR="00EF299D" w:rsidRPr="00EF299D" w:rsidRDefault="00EF299D" w:rsidP="00EF299D">
            <w:pPr>
              <w:pStyle w:val="Text"/>
              <w:tabs>
                <w:tab w:val="left" w:pos="4253"/>
                <w:tab w:val="left" w:pos="5004"/>
              </w:tabs>
              <w:spacing w:line="240" w:lineRule="auto"/>
              <w:rPr>
                <w:rFonts w:ascii="Verdana" w:hAnsi="Verdana"/>
                <w:szCs w:val="20"/>
              </w:rPr>
            </w:pPr>
          </w:p>
          <w:p w14:paraId="77108020"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Bankverbindung (Name des Instituts)</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17"/>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4F105019" w14:textId="77777777" w:rsidR="00EF299D" w:rsidRPr="00EF299D" w:rsidRDefault="00EF299D" w:rsidP="00EF299D">
            <w:pPr>
              <w:pStyle w:val="Text"/>
              <w:tabs>
                <w:tab w:val="left" w:pos="4253"/>
                <w:tab w:val="left" w:pos="5004"/>
              </w:tabs>
              <w:spacing w:line="240" w:lineRule="auto"/>
              <w:rPr>
                <w:rFonts w:ascii="Verdana" w:hAnsi="Verdana"/>
                <w:szCs w:val="20"/>
              </w:rPr>
            </w:pPr>
          </w:p>
          <w:p w14:paraId="3FDDAE51"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IBAN Nr.:</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18"/>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36752E18" w14:textId="77777777" w:rsidR="00EF299D" w:rsidRPr="00EF299D" w:rsidRDefault="00EF299D" w:rsidP="00EF299D">
            <w:pPr>
              <w:pStyle w:val="Text"/>
              <w:tabs>
                <w:tab w:val="left" w:pos="4253"/>
                <w:tab w:val="left" w:pos="5004"/>
              </w:tabs>
              <w:spacing w:line="240" w:lineRule="auto"/>
              <w:rPr>
                <w:rFonts w:ascii="Verdana" w:hAnsi="Verdana"/>
                <w:szCs w:val="20"/>
              </w:rPr>
            </w:pPr>
          </w:p>
          <w:p w14:paraId="4876324C"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Clearing-Nr.:</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19"/>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797476CE" w14:textId="77777777" w:rsidR="00EF299D" w:rsidRPr="00EF299D" w:rsidRDefault="00EF299D" w:rsidP="00EF299D">
            <w:pPr>
              <w:pStyle w:val="Text"/>
              <w:tabs>
                <w:tab w:val="left" w:pos="4253"/>
                <w:tab w:val="left" w:pos="5004"/>
              </w:tabs>
              <w:spacing w:line="240" w:lineRule="auto"/>
              <w:rPr>
                <w:rFonts w:ascii="Verdana" w:hAnsi="Verdana"/>
                <w:szCs w:val="20"/>
              </w:rPr>
            </w:pPr>
          </w:p>
          <w:p w14:paraId="03FEBDF1"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lautend auf (Kontoinhaber / -inhaberin)</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16"/>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722D3248" w14:textId="77777777" w:rsidR="00EF299D" w:rsidRDefault="00EF299D" w:rsidP="00EF299D">
            <w:pPr>
              <w:pStyle w:val="Text"/>
              <w:tabs>
                <w:tab w:val="left" w:pos="4253"/>
                <w:tab w:val="left" w:pos="5004"/>
              </w:tabs>
              <w:spacing w:line="240" w:lineRule="auto"/>
              <w:rPr>
                <w:rFonts w:ascii="Verdana" w:hAnsi="Verdana"/>
                <w:szCs w:val="20"/>
              </w:rPr>
            </w:pPr>
          </w:p>
          <w:p w14:paraId="60C5F278" w14:textId="77777777" w:rsidR="00952B3D" w:rsidRPr="00952B3D" w:rsidRDefault="00952B3D" w:rsidP="00EF299D">
            <w:pPr>
              <w:pStyle w:val="Text"/>
              <w:tabs>
                <w:tab w:val="left" w:pos="4253"/>
                <w:tab w:val="left" w:pos="5004"/>
              </w:tabs>
              <w:spacing w:line="240" w:lineRule="auto"/>
              <w:rPr>
                <w:rFonts w:ascii="Verdana" w:hAnsi="Verdana"/>
                <w:szCs w:val="20"/>
              </w:rPr>
            </w:pPr>
          </w:p>
          <w:p w14:paraId="4AEEE91E" w14:textId="77777777" w:rsidR="00EF299D" w:rsidRPr="00952B3D" w:rsidRDefault="00EF299D" w:rsidP="00952B3D">
            <w:pPr>
              <w:pStyle w:val="Text"/>
              <w:tabs>
                <w:tab w:val="left" w:pos="4253"/>
                <w:tab w:val="left" w:pos="5004"/>
              </w:tabs>
              <w:spacing w:after="240" w:line="240" w:lineRule="auto"/>
              <w:rPr>
                <w:rFonts w:ascii="Verdana" w:hAnsi="Verdana"/>
                <w:b/>
                <w:sz w:val="24"/>
              </w:rPr>
            </w:pPr>
            <w:r w:rsidRPr="00952B3D">
              <w:rPr>
                <w:rFonts w:ascii="Verdana" w:hAnsi="Verdana"/>
                <w:b/>
                <w:sz w:val="24"/>
              </w:rPr>
              <w:t>Kinderzulagen</w:t>
            </w:r>
          </w:p>
          <w:p w14:paraId="4A721291" w14:textId="77777777" w:rsidR="00EF299D" w:rsidRPr="00EF299D" w:rsidRDefault="00EF299D" w:rsidP="00EF299D">
            <w:pPr>
              <w:pStyle w:val="Text"/>
              <w:tabs>
                <w:tab w:val="left" w:pos="4253"/>
                <w:tab w:val="left" w:pos="5004"/>
              </w:tabs>
              <w:spacing w:line="240" w:lineRule="auto"/>
              <w:rPr>
                <w:rFonts w:ascii="Verdana" w:hAnsi="Verdana"/>
                <w:szCs w:val="20"/>
              </w:rPr>
            </w:pPr>
            <w:r w:rsidRPr="00EF299D">
              <w:rPr>
                <w:rFonts w:ascii="Verdana" w:hAnsi="Verdana"/>
                <w:szCs w:val="20"/>
              </w:rPr>
              <w:t>Hinweis: Das Anmeldeformular ist bei der Abteilung Finanzen und Steuern erhältlich</w:t>
            </w:r>
          </w:p>
          <w:p w14:paraId="153F2962" w14:textId="77777777" w:rsidR="00EF299D" w:rsidRPr="00EF299D" w:rsidRDefault="00EF299D" w:rsidP="00EF299D">
            <w:pPr>
              <w:pStyle w:val="Text"/>
              <w:tabs>
                <w:tab w:val="left" w:pos="4253"/>
                <w:tab w:val="left" w:pos="5004"/>
              </w:tabs>
              <w:spacing w:line="240" w:lineRule="auto"/>
              <w:rPr>
                <w:rFonts w:ascii="Verdana" w:hAnsi="Verdana"/>
                <w:szCs w:val="20"/>
              </w:rPr>
            </w:pPr>
          </w:p>
          <w:p w14:paraId="33234CE0" w14:textId="77777777" w:rsidR="00EF299D" w:rsidRPr="00EF299D" w:rsidRDefault="00EF299D" w:rsidP="00EF299D">
            <w:pPr>
              <w:pStyle w:val="Text"/>
              <w:tabs>
                <w:tab w:val="left" w:pos="4253"/>
                <w:tab w:val="left" w:pos="5004"/>
              </w:tabs>
              <w:spacing w:line="240" w:lineRule="auto"/>
              <w:rPr>
                <w:rFonts w:ascii="Verdana" w:hAnsi="Verdana"/>
                <w:szCs w:val="20"/>
              </w:rPr>
            </w:pPr>
            <w:r w:rsidRPr="00EF299D">
              <w:rPr>
                <w:rFonts w:ascii="Verdana" w:hAnsi="Verdana"/>
                <w:szCs w:val="20"/>
              </w:rPr>
              <w:t>Kinder im Alter bis zu 18 Jahren, für die Sie eine Kinderzulage beanspruchen</w:t>
            </w:r>
          </w:p>
          <w:p w14:paraId="6C48F0A9" w14:textId="77777777" w:rsidR="00EF299D" w:rsidRPr="00EF299D" w:rsidRDefault="00EF299D" w:rsidP="00EF299D">
            <w:pPr>
              <w:pStyle w:val="Text"/>
              <w:tabs>
                <w:tab w:val="left" w:pos="4253"/>
                <w:tab w:val="left" w:pos="5004"/>
              </w:tabs>
              <w:spacing w:line="240" w:lineRule="auto"/>
              <w:rPr>
                <w:rFonts w:ascii="Verdana" w:hAnsi="Verdana"/>
                <w:szCs w:val="20"/>
              </w:rPr>
            </w:pPr>
          </w:p>
          <w:p w14:paraId="45456194" w14:textId="77777777" w:rsidR="00EF299D" w:rsidRPr="00EF299D" w:rsidRDefault="00EF299D" w:rsidP="00EF299D">
            <w:pPr>
              <w:pStyle w:val="Text"/>
              <w:tabs>
                <w:tab w:val="left" w:pos="4253"/>
                <w:tab w:val="left" w:pos="5004"/>
              </w:tabs>
              <w:spacing w:line="240" w:lineRule="auto"/>
              <w:rPr>
                <w:rFonts w:ascii="Verdana" w:hAnsi="Verdana"/>
                <w:szCs w:val="20"/>
              </w:rPr>
            </w:pPr>
            <w:r w:rsidRPr="00EF299D">
              <w:rPr>
                <w:rFonts w:ascii="Verdana" w:hAnsi="Verdana"/>
                <w:szCs w:val="20"/>
              </w:rPr>
              <w:t>a) Kinder aus Ihrer jetzigen oder verwitweten Ehe sowie Adoptivkinder</w:t>
            </w:r>
          </w:p>
          <w:p w14:paraId="11BD510C" w14:textId="77777777" w:rsidR="00EF299D" w:rsidRPr="00EF299D" w:rsidRDefault="00EF299D" w:rsidP="00EF299D">
            <w:pPr>
              <w:pStyle w:val="Text"/>
              <w:tabs>
                <w:tab w:val="left" w:pos="4253"/>
                <w:tab w:val="left" w:pos="5004"/>
              </w:tabs>
              <w:spacing w:line="240" w:lineRule="auto"/>
              <w:rPr>
                <w:rFonts w:ascii="Verdana" w:hAnsi="Verdana"/>
                <w:szCs w:val="20"/>
              </w:rPr>
            </w:pPr>
          </w:p>
          <w:p w14:paraId="26DAEA84" w14:textId="77777777" w:rsidR="00EF299D" w:rsidRPr="00EF299D" w:rsidRDefault="00EF299D" w:rsidP="00EF299D">
            <w:pPr>
              <w:pStyle w:val="Text"/>
              <w:tabs>
                <w:tab w:val="left" w:pos="4253"/>
                <w:tab w:val="left" w:pos="5004"/>
              </w:tabs>
              <w:spacing w:line="240" w:lineRule="auto"/>
              <w:rPr>
                <w:rFonts w:ascii="Verdana" w:hAnsi="Verdana"/>
                <w:szCs w:val="20"/>
              </w:rPr>
            </w:pPr>
            <w:r w:rsidRPr="00EF299D">
              <w:rPr>
                <w:rFonts w:ascii="Verdana" w:hAnsi="Verdana"/>
                <w:szCs w:val="20"/>
              </w:rPr>
              <w:t>Name und Vorname</w:t>
            </w:r>
            <w:r w:rsidRPr="00EF299D">
              <w:rPr>
                <w:rFonts w:ascii="Verdana" w:hAnsi="Verdana"/>
                <w:szCs w:val="20"/>
              </w:rPr>
              <w:tab/>
              <w:t>Geburtsdatum</w:t>
            </w:r>
          </w:p>
          <w:p w14:paraId="3763836D" w14:textId="77777777" w:rsidR="00EF299D" w:rsidRPr="00EF299D" w:rsidRDefault="00EF299D" w:rsidP="00EF299D">
            <w:pPr>
              <w:pStyle w:val="Text"/>
              <w:tabs>
                <w:tab w:val="left" w:pos="4253"/>
                <w:tab w:val="left" w:pos="5004"/>
              </w:tabs>
              <w:spacing w:line="240" w:lineRule="auto"/>
              <w:rPr>
                <w:rFonts w:ascii="Verdana" w:hAnsi="Verdana"/>
                <w:szCs w:val="20"/>
              </w:rPr>
            </w:pPr>
          </w:p>
          <w:p w14:paraId="7FB5AC48"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p>
          <w:p w14:paraId="779F557E" w14:textId="77777777" w:rsidR="00EF299D" w:rsidRPr="00EF299D" w:rsidRDefault="00EF299D" w:rsidP="00EF299D">
            <w:pPr>
              <w:pStyle w:val="Text"/>
              <w:tabs>
                <w:tab w:val="left" w:pos="4253"/>
                <w:tab w:val="left" w:pos="5004"/>
              </w:tabs>
              <w:spacing w:line="240" w:lineRule="auto"/>
              <w:rPr>
                <w:rFonts w:ascii="Verdana" w:hAnsi="Verdana"/>
                <w:szCs w:val="20"/>
              </w:rPr>
            </w:pPr>
          </w:p>
          <w:p w14:paraId="369FAF0C"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p>
          <w:p w14:paraId="270B24F8" w14:textId="77777777" w:rsidR="00EF299D" w:rsidRPr="00EF299D" w:rsidRDefault="00EF299D" w:rsidP="00EF299D">
            <w:pPr>
              <w:pStyle w:val="Text"/>
              <w:tabs>
                <w:tab w:val="left" w:pos="4253"/>
                <w:tab w:val="left" w:pos="5004"/>
              </w:tabs>
              <w:spacing w:line="240" w:lineRule="auto"/>
              <w:rPr>
                <w:rFonts w:ascii="Verdana" w:hAnsi="Verdana"/>
                <w:szCs w:val="20"/>
              </w:rPr>
            </w:pPr>
          </w:p>
          <w:p w14:paraId="71960E1D"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p>
          <w:p w14:paraId="6CA19AEC" w14:textId="77777777" w:rsidR="00EF299D" w:rsidRPr="00EF299D" w:rsidRDefault="00EF299D" w:rsidP="00EF299D">
            <w:pPr>
              <w:pStyle w:val="Text"/>
              <w:tabs>
                <w:tab w:val="left" w:pos="4253"/>
                <w:tab w:val="left" w:pos="5004"/>
              </w:tabs>
              <w:spacing w:line="240" w:lineRule="auto"/>
              <w:rPr>
                <w:rFonts w:ascii="Verdana" w:hAnsi="Verdana"/>
                <w:szCs w:val="20"/>
              </w:rPr>
            </w:pPr>
            <w:r w:rsidRPr="00EF299D">
              <w:rPr>
                <w:rFonts w:ascii="Verdana" w:hAnsi="Verdana"/>
                <w:szCs w:val="20"/>
              </w:rPr>
              <w:t>b) Kinder aus geschiedener Ehe sowie aussereheliche, Stief- und Pflegekinder (eine Kinderzulage kann geltend gemacht werden, falls Sie für den Unterhalt ganz oder überwiegend aufkommen)</w:t>
            </w:r>
          </w:p>
          <w:p w14:paraId="0EC14094" w14:textId="77777777" w:rsidR="00EF299D" w:rsidRPr="00EF299D" w:rsidRDefault="00EF299D" w:rsidP="00EF299D">
            <w:pPr>
              <w:pStyle w:val="Text"/>
              <w:tabs>
                <w:tab w:val="left" w:pos="2568"/>
                <w:tab w:val="left" w:pos="4253"/>
                <w:tab w:val="left" w:pos="5004"/>
                <w:tab w:val="left" w:pos="5670"/>
              </w:tabs>
              <w:spacing w:line="240" w:lineRule="auto"/>
              <w:rPr>
                <w:rFonts w:ascii="Verdana" w:hAnsi="Verdana"/>
                <w:szCs w:val="20"/>
              </w:rPr>
            </w:pPr>
          </w:p>
          <w:p w14:paraId="26D73686" w14:textId="77777777" w:rsidR="00EF299D" w:rsidRPr="00EF299D" w:rsidRDefault="00EF299D" w:rsidP="00EF299D">
            <w:pPr>
              <w:pStyle w:val="Text"/>
              <w:tabs>
                <w:tab w:val="left" w:pos="2552"/>
                <w:tab w:val="left" w:pos="4536"/>
                <w:tab w:val="left" w:pos="5004"/>
                <w:tab w:val="left" w:pos="6804"/>
              </w:tabs>
              <w:spacing w:line="240" w:lineRule="auto"/>
              <w:rPr>
                <w:rFonts w:ascii="Verdana" w:hAnsi="Verdana"/>
                <w:szCs w:val="20"/>
              </w:rPr>
            </w:pPr>
            <w:r w:rsidRPr="00EF299D">
              <w:rPr>
                <w:rFonts w:ascii="Verdana" w:hAnsi="Verdana"/>
                <w:szCs w:val="20"/>
              </w:rPr>
              <w:t>Name und Vorname</w:t>
            </w:r>
            <w:r w:rsidRPr="00EF299D">
              <w:rPr>
                <w:rFonts w:ascii="Verdana" w:hAnsi="Verdana"/>
                <w:szCs w:val="20"/>
              </w:rPr>
              <w:tab/>
              <w:t>Geburtsdatum</w:t>
            </w:r>
            <w:r w:rsidRPr="00EF299D">
              <w:rPr>
                <w:rFonts w:ascii="Verdana" w:hAnsi="Verdana"/>
                <w:szCs w:val="20"/>
              </w:rPr>
              <w:tab/>
              <w:t>Aufenthaltsort</w:t>
            </w:r>
            <w:r w:rsidRPr="00EF299D">
              <w:rPr>
                <w:rFonts w:ascii="Verdana" w:hAnsi="Verdana"/>
                <w:szCs w:val="20"/>
              </w:rPr>
              <w:tab/>
              <w:t>Unterhaltsleistungen p.M.</w:t>
            </w:r>
          </w:p>
          <w:p w14:paraId="29537478" w14:textId="77777777" w:rsidR="00EF299D" w:rsidRPr="00EF299D" w:rsidRDefault="00EF299D" w:rsidP="00EF299D">
            <w:pPr>
              <w:pStyle w:val="Text"/>
              <w:tabs>
                <w:tab w:val="left" w:pos="2127"/>
                <w:tab w:val="left" w:pos="4536"/>
                <w:tab w:val="left" w:pos="5004"/>
                <w:tab w:val="left" w:pos="5387"/>
                <w:tab w:val="left" w:pos="6804"/>
              </w:tabs>
              <w:spacing w:line="240" w:lineRule="auto"/>
              <w:rPr>
                <w:rFonts w:ascii="Verdana" w:hAnsi="Verdana"/>
                <w:szCs w:val="20"/>
              </w:rPr>
            </w:pPr>
            <w:r w:rsidRPr="00EF299D">
              <w:rPr>
                <w:rFonts w:ascii="Verdana" w:hAnsi="Verdana"/>
                <w:szCs w:val="20"/>
              </w:rPr>
              <w:tab/>
            </w:r>
            <w:r w:rsidRPr="00EF299D">
              <w:rPr>
                <w:rFonts w:ascii="Verdana" w:hAnsi="Verdana"/>
                <w:szCs w:val="20"/>
              </w:rPr>
              <w:tab/>
              <w:t>(Ort / im Haushalt)</w:t>
            </w:r>
            <w:r w:rsidRPr="00EF299D">
              <w:rPr>
                <w:rFonts w:ascii="Verdana" w:hAnsi="Verdana"/>
                <w:szCs w:val="20"/>
              </w:rPr>
              <w:tab/>
              <w:t>eigene</w:t>
            </w:r>
            <w:r w:rsidRPr="00EF299D">
              <w:rPr>
                <w:rFonts w:ascii="Verdana" w:hAnsi="Verdana"/>
                <w:szCs w:val="20"/>
              </w:rPr>
              <w:tab/>
              <w:t>fremde</w:t>
            </w:r>
          </w:p>
          <w:p w14:paraId="01A7E582" w14:textId="77777777" w:rsidR="00EF299D" w:rsidRPr="00EF299D" w:rsidRDefault="00EF299D" w:rsidP="00EF299D">
            <w:pPr>
              <w:pStyle w:val="Text"/>
              <w:tabs>
                <w:tab w:val="left" w:pos="2568"/>
                <w:tab w:val="left" w:pos="4253"/>
                <w:tab w:val="left" w:pos="5004"/>
                <w:tab w:val="left" w:pos="5670"/>
                <w:tab w:val="left" w:pos="7088"/>
              </w:tabs>
              <w:spacing w:line="240" w:lineRule="auto"/>
              <w:rPr>
                <w:rFonts w:ascii="Verdana" w:hAnsi="Verdana"/>
                <w:szCs w:val="20"/>
              </w:rPr>
            </w:pPr>
          </w:p>
          <w:p w14:paraId="211C4B66" w14:textId="77777777" w:rsidR="00EF299D" w:rsidRPr="00EF299D" w:rsidRDefault="00EF299D" w:rsidP="00EF299D">
            <w:pPr>
              <w:pStyle w:val="Text"/>
              <w:pBdr>
                <w:bottom w:val="single" w:sz="2" w:space="1" w:color="808080"/>
              </w:pBdr>
              <w:tabs>
                <w:tab w:val="left" w:pos="2568"/>
                <w:tab w:val="left" w:pos="4536"/>
                <w:tab w:val="left" w:pos="6804"/>
              </w:tabs>
              <w:spacing w:line="240" w:lineRule="auto"/>
              <w:rPr>
                <w:rFonts w:ascii="Verdana" w:hAnsi="Verdana"/>
                <w:szCs w:val="20"/>
              </w:rPr>
            </w:pPr>
            <w:r w:rsidRPr="00EF299D">
              <w:rPr>
                <w:rFonts w:ascii="Verdana" w:hAnsi="Verdana"/>
                <w:szCs w:val="20"/>
              </w:rPr>
              <w:tab/>
            </w:r>
            <w:r w:rsidRPr="00EF299D">
              <w:rPr>
                <w:rFonts w:ascii="Verdana" w:hAnsi="Verdana"/>
                <w:szCs w:val="20"/>
              </w:rPr>
              <w:tab/>
              <w:t>Fr.</w:t>
            </w:r>
            <w:r w:rsidRPr="00EF299D">
              <w:rPr>
                <w:rFonts w:ascii="Verdana" w:hAnsi="Verdana"/>
                <w:szCs w:val="20"/>
              </w:rPr>
              <w:tab/>
              <w:t>Fr.</w:t>
            </w:r>
          </w:p>
          <w:p w14:paraId="5585511C" w14:textId="77777777" w:rsidR="00EF299D" w:rsidRPr="00EF299D" w:rsidRDefault="00EF299D" w:rsidP="00EF299D">
            <w:pPr>
              <w:pStyle w:val="Text"/>
              <w:tabs>
                <w:tab w:val="left" w:pos="2568"/>
                <w:tab w:val="left" w:pos="4536"/>
                <w:tab w:val="left" w:pos="5387"/>
                <w:tab w:val="left" w:pos="6804"/>
                <w:tab w:val="left" w:pos="7088"/>
              </w:tabs>
              <w:spacing w:line="240" w:lineRule="auto"/>
              <w:rPr>
                <w:rFonts w:ascii="Verdana" w:hAnsi="Verdana"/>
                <w:szCs w:val="20"/>
              </w:rPr>
            </w:pPr>
          </w:p>
          <w:p w14:paraId="76858855" w14:textId="77777777" w:rsidR="00EF299D" w:rsidRPr="00EF299D" w:rsidRDefault="00EF299D" w:rsidP="00EF299D">
            <w:pPr>
              <w:pStyle w:val="Text"/>
              <w:pBdr>
                <w:bottom w:val="single" w:sz="2" w:space="1" w:color="808080"/>
              </w:pBdr>
              <w:tabs>
                <w:tab w:val="left" w:pos="2568"/>
                <w:tab w:val="left" w:pos="4536"/>
                <w:tab w:val="left" w:pos="6804"/>
                <w:tab w:val="left" w:pos="7088"/>
              </w:tabs>
              <w:spacing w:line="240" w:lineRule="auto"/>
              <w:rPr>
                <w:rFonts w:ascii="Verdana" w:hAnsi="Verdana"/>
                <w:szCs w:val="20"/>
              </w:rPr>
            </w:pPr>
            <w:r w:rsidRPr="00EF299D">
              <w:rPr>
                <w:rFonts w:ascii="Verdana" w:hAnsi="Verdana"/>
                <w:szCs w:val="20"/>
              </w:rPr>
              <w:tab/>
            </w:r>
            <w:r w:rsidRPr="00EF299D">
              <w:rPr>
                <w:rFonts w:ascii="Verdana" w:hAnsi="Verdana"/>
                <w:szCs w:val="20"/>
              </w:rPr>
              <w:tab/>
              <w:t>Fr.</w:t>
            </w:r>
            <w:r w:rsidRPr="00EF299D">
              <w:rPr>
                <w:rFonts w:ascii="Verdana" w:hAnsi="Verdana"/>
                <w:szCs w:val="20"/>
              </w:rPr>
              <w:tab/>
              <w:t>Fr.</w:t>
            </w:r>
          </w:p>
          <w:p w14:paraId="7BCC0F46" w14:textId="77777777" w:rsidR="00EF299D" w:rsidRPr="00EF299D" w:rsidRDefault="00EF299D" w:rsidP="00EF299D">
            <w:pPr>
              <w:pStyle w:val="Text"/>
              <w:tabs>
                <w:tab w:val="left" w:pos="2568"/>
                <w:tab w:val="left" w:pos="4536"/>
                <w:tab w:val="left" w:pos="5387"/>
                <w:tab w:val="left" w:pos="6804"/>
                <w:tab w:val="left" w:pos="7088"/>
              </w:tabs>
              <w:spacing w:line="240" w:lineRule="auto"/>
              <w:rPr>
                <w:rFonts w:ascii="Verdana" w:hAnsi="Verdana"/>
                <w:szCs w:val="20"/>
              </w:rPr>
            </w:pPr>
          </w:p>
          <w:p w14:paraId="5E72EDEF" w14:textId="77777777" w:rsidR="00EF299D" w:rsidRPr="00EF299D" w:rsidRDefault="00EF299D" w:rsidP="00EF299D">
            <w:pPr>
              <w:pStyle w:val="Text"/>
              <w:pBdr>
                <w:bottom w:val="single" w:sz="2" w:space="1" w:color="808080"/>
              </w:pBdr>
              <w:tabs>
                <w:tab w:val="left" w:pos="2568"/>
                <w:tab w:val="left" w:pos="4536"/>
                <w:tab w:val="left" w:pos="6804"/>
                <w:tab w:val="left" w:pos="7088"/>
              </w:tabs>
              <w:spacing w:line="240" w:lineRule="auto"/>
              <w:rPr>
                <w:rFonts w:ascii="Verdana" w:hAnsi="Verdana"/>
                <w:szCs w:val="20"/>
              </w:rPr>
            </w:pPr>
            <w:r w:rsidRPr="00EF299D">
              <w:rPr>
                <w:rFonts w:ascii="Verdana" w:hAnsi="Verdana"/>
                <w:szCs w:val="20"/>
              </w:rPr>
              <w:tab/>
            </w:r>
            <w:r w:rsidRPr="00EF299D">
              <w:rPr>
                <w:rFonts w:ascii="Verdana" w:hAnsi="Verdana"/>
                <w:szCs w:val="20"/>
              </w:rPr>
              <w:tab/>
              <w:t>Fr.</w:t>
            </w:r>
            <w:r w:rsidRPr="00EF299D">
              <w:rPr>
                <w:rFonts w:ascii="Verdana" w:hAnsi="Verdana"/>
                <w:szCs w:val="20"/>
              </w:rPr>
              <w:tab/>
              <w:t>Fr.</w:t>
            </w:r>
          </w:p>
          <w:p w14:paraId="4EC2065B" w14:textId="77777777" w:rsidR="00EF299D" w:rsidRPr="00EF299D" w:rsidRDefault="00EF299D" w:rsidP="00EF299D">
            <w:pPr>
              <w:pStyle w:val="Text"/>
              <w:tabs>
                <w:tab w:val="left" w:pos="2568"/>
                <w:tab w:val="left" w:pos="4253"/>
                <w:tab w:val="left" w:pos="5004"/>
                <w:tab w:val="left" w:pos="5670"/>
                <w:tab w:val="left" w:pos="7088"/>
              </w:tabs>
              <w:spacing w:line="240" w:lineRule="auto"/>
              <w:rPr>
                <w:rFonts w:ascii="Verdana" w:hAnsi="Verdana"/>
                <w:szCs w:val="20"/>
              </w:rPr>
            </w:pPr>
            <w:r w:rsidRPr="00EF299D">
              <w:rPr>
                <w:rFonts w:ascii="Verdana" w:hAnsi="Verdana"/>
                <w:szCs w:val="20"/>
              </w:rPr>
              <w:lastRenderedPageBreak/>
              <w:t>Kinder im Alter von 18 bis 25 Jahren, für die Sie eine Ausbildungszulage beanspruchen</w:t>
            </w:r>
          </w:p>
          <w:p w14:paraId="047AAC53" w14:textId="77777777" w:rsidR="00EF299D" w:rsidRPr="00EF299D" w:rsidRDefault="00EF299D" w:rsidP="00EF299D">
            <w:pPr>
              <w:pStyle w:val="Text"/>
              <w:tabs>
                <w:tab w:val="left" w:pos="2568"/>
                <w:tab w:val="left" w:pos="4253"/>
                <w:tab w:val="left" w:pos="5004"/>
                <w:tab w:val="left" w:pos="5670"/>
                <w:tab w:val="left" w:pos="7088"/>
              </w:tabs>
              <w:spacing w:line="240" w:lineRule="auto"/>
              <w:rPr>
                <w:rFonts w:ascii="Verdana" w:hAnsi="Verdana"/>
                <w:szCs w:val="20"/>
              </w:rPr>
            </w:pPr>
          </w:p>
          <w:p w14:paraId="7131A8C4" w14:textId="77777777" w:rsidR="00EF299D" w:rsidRPr="00EF299D" w:rsidRDefault="00EF299D" w:rsidP="00EF299D">
            <w:pPr>
              <w:pStyle w:val="Text"/>
              <w:tabs>
                <w:tab w:val="left" w:pos="2568"/>
                <w:tab w:val="left" w:pos="4253"/>
                <w:tab w:val="left" w:pos="5004"/>
                <w:tab w:val="left" w:pos="5670"/>
                <w:tab w:val="left" w:pos="7088"/>
              </w:tabs>
              <w:spacing w:line="240" w:lineRule="auto"/>
              <w:rPr>
                <w:rFonts w:ascii="Verdana" w:hAnsi="Verdana"/>
                <w:szCs w:val="20"/>
              </w:rPr>
            </w:pPr>
            <w:r w:rsidRPr="00EF299D">
              <w:rPr>
                <w:rFonts w:ascii="Verdana" w:hAnsi="Verdana"/>
                <w:szCs w:val="20"/>
              </w:rPr>
              <w:t>a) für Kinder in Ausbildung bis zum Abschluss der Ausbildung, längstens aber bis zum Ende des Monats, in dem das Kind das 25. Altersjahr vollendet. Voraussetzung ist eine Bestätigung der Ausbildungsinstitution</w:t>
            </w:r>
          </w:p>
          <w:p w14:paraId="19246563" w14:textId="77777777" w:rsidR="00EF299D" w:rsidRPr="00EF299D" w:rsidRDefault="00EF299D" w:rsidP="00EF299D">
            <w:pPr>
              <w:pStyle w:val="Text"/>
              <w:tabs>
                <w:tab w:val="left" w:pos="2568"/>
                <w:tab w:val="left" w:pos="4253"/>
                <w:tab w:val="left" w:pos="5004"/>
                <w:tab w:val="left" w:pos="5670"/>
                <w:tab w:val="left" w:pos="7088"/>
              </w:tabs>
              <w:spacing w:line="240" w:lineRule="auto"/>
              <w:rPr>
                <w:rFonts w:ascii="Verdana" w:hAnsi="Verdana"/>
                <w:szCs w:val="20"/>
              </w:rPr>
            </w:pPr>
          </w:p>
          <w:p w14:paraId="245235F2" w14:textId="77777777" w:rsidR="00EF299D" w:rsidRPr="00EF299D" w:rsidRDefault="00EF299D" w:rsidP="00EF299D">
            <w:pPr>
              <w:pStyle w:val="Text"/>
              <w:tabs>
                <w:tab w:val="left" w:pos="2568"/>
                <w:tab w:val="left" w:pos="4253"/>
                <w:tab w:val="left" w:pos="5004"/>
                <w:tab w:val="left" w:pos="5670"/>
                <w:tab w:val="left" w:pos="7088"/>
              </w:tabs>
              <w:spacing w:line="240" w:lineRule="auto"/>
              <w:rPr>
                <w:rFonts w:ascii="Verdana" w:hAnsi="Verdana"/>
                <w:szCs w:val="20"/>
              </w:rPr>
            </w:pPr>
            <w:r w:rsidRPr="00EF299D">
              <w:rPr>
                <w:rFonts w:ascii="Verdana" w:hAnsi="Verdana"/>
                <w:szCs w:val="20"/>
              </w:rPr>
              <w:t>b) für Kinder, die wegen körperlicher oder psychischen Behinderungen mindererwerbsfähig sind, bis zum Wegfall der Behinderung, längstens aber bis zum Ende des Monats, in dem das Kind das 25. Altersjahr vollendet. Voraussetzung ist eine Rentenverfügung der Invalidenversicherung</w:t>
            </w:r>
          </w:p>
          <w:p w14:paraId="00EC5A7D" w14:textId="77777777" w:rsidR="00EF299D" w:rsidRPr="00EF299D" w:rsidRDefault="00EF299D" w:rsidP="00EF299D">
            <w:pPr>
              <w:pStyle w:val="Text"/>
              <w:tabs>
                <w:tab w:val="left" w:pos="4253"/>
                <w:tab w:val="left" w:pos="5004"/>
              </w:tabs>
              <w:spacing w:line="240" w:lineRule="auto"/>
              <w:rPr>
                <w:rFonts w:ascii="Verdana" w:hAnsi="Verdana"/>
                <w:szCs w:val="20"/>
              </w:rPr>
            </w:pPr>
          </w:p>
          <w:p w14:paraId="06580B29" w14:textId="77777777" w:rsidR="00EF299D" w:rsidRPr="00EF299D" w:rsidRDefault="00EF299D" w:rsidP="00EF299D">
            <w:pPr>
              <w:pStyle w:val="Text"/>
              <w:tabs>
                <w:tab w:val="left" w:pos="4253"/>
                <w:tab w:val="left" w:pos="5004"/>
              </w:tabs>
              <w:spacing w:line="240" w:lineRule="auto"/>
              <w:rPr>
                <w:rFonts w:ascii="Verdana" w:hAnsi="Verdana"/>
                <w:szCs w:val="20"/>
              </w:rPr>
            </w:pPr>
            <w:r w:rsidRPr="00EF299D">
              <w:rPr>
                <w:rFonts w:ascii="Verdana" w:hAnsi="Verdana"/>
                <w:szCs w:val="20"/>
              </w:rPr>
              <w:t>Name und Vorname</w:t>
            </w:r>
            <w:r w:rsidRPr="00EF299D">
              <w:rPr>
                <w:rFonts w:ascii="Verdana" w:hAnsi="Verdana"/>
                <w:szCs w:val="20"/>
              </w:rPr>
              <w:tab/>
              <w:t>Geburtsdatum</w:t>
            </w:r>
          </w:p>
          <w:p w14:paraId="7AB0DBA4" w14:textId="77777777" w:rsidR="00EF299D" w:rsidRPr="00EF299D" w:rsidRDefault="00EF299D" w:rsidP="00EF299D">
            <w:pPr>
              <w:pStyle w:val="Text"/>
              <w:tabs>
                <w:tab w:val="left" w:pos="4253"/>
                <w:tab w:val="left" w:pos="5004"/>
              </w:tabs>
              <w:spacing w:line="240" w:lineRule="auto"/>
              <w:rPr>
                <w:rFonts w:ascii="Verdana" w:hAnsi="Verdana"/>
                <w:szCs w:val="20"/>
              </w:rPr>
            </w:pPr>
          </w:p>
          <w:p w14:paraId="6DE70D4E"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p>
          <w:p w14:paraId="53F66B7C" w14:textId="77777777" w:rsidR="00EF299D" w:rsidRPr="00EF299D" w:rsidRDefault="00EF299D" w:rsidP="00EF299D">
            <w:pPr>
              <w:pStyle w:val="Text"/>
              <w:tabs>
                <w:tab w:val="left" w:pos="4253"/>
                <w:tab w:val="left" w:pos="5004"/>
              </w:tabs>
              <w:spacing w:line="240" w:lineRule="auto"/>
              <w:rPr>
                <w:rFonts w:ascii="Verdana" w:hAnsi="Verdana"/>
                <w:szCs w:val="20"/>
              </w:rPr>
            </w:pPr>
          </w:p>
          <w:p w14:paraId="2F866185"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p>
          <w:p w14:paraId="5157ED41" w14:textId="77777777" w:rsidR="00EF299D" w:rsidRPr="00EF299D" w:rsidRDefault="00EF299D" w:rsidP="00EF299D">
            <w:pPr>
              <w:pStyle w:val="Text"/>
              <w:tabs>
                <w:tab w:val="left" w:pos="4253"/>
                <w:tab w:val="left" w:pos="5004"/>
              </w:tabs>
              <w:spacing w:line="240" w:lineRule="auto"/>
              <w:rPr>
                <w:rFonts w:ascii="Verdana" w:hAnsi="Verdana"/>
                <w:szCs w:val="20"/>
              </w:rPr>
            </w:pPr>
          </w:p>
          <w:p w14:paraId="3535AA76"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p>
          <w:p w14:paraId="3CC116BD" w14:textId="77777777" w:rsidR="00D35C8B" w:rsidRPr="00EF299D" w:rsidRDefault="00D35C8B" w:rsidP="00D35C8B">
            <w:pPr>
              <w:pStyle w:val="Text"/>
              <w:tabs>
                <w:tab w:val="left" w:pos="4253"/>
                <w:tab w:val="left" w:pos="5004"/>
              </w:tabs>
              <w:spacing w:line="240" w:lineRule="auto"/>
              <w:rPr>
                <w:rFonts w:ascii="Verdana" w:hAnsi="Verdana"/>
                <w:szCs w:val="20"/>
              </w:rPr>
            </w:pPr>
          </w:p>
          <w:p w14:paraId="569227CD" w14:textId="77777777" w:rsidR="00D35C8B" w:rsidRPr="00EF299D" w:rsidRDefault="00D35C8B" w:rsidP="00D35C8B">
            <w:pPr>
              <w:pStyle w:val="Text"/>
              <w:pBdr>
                <w:bottom w:val="single" w:sz="2" w:space="1" w:color="808080"/>
              </w:pBdr>
              <w:tabs>
                <w:tab w:val="left" w:pos="4253"/>
                <w:tab w:val="left" w:pos="5004"/>
              </w:tabs>
              <w:spacing w:line="240" w:lineRule="auto"/>
              <w:rPr>
                <w:rFonts w:ascii="Verdana" w:hAnsi="Verdana"/>
                <w:szCs w:val="20"/>
              </w:rPr>
            </w:pPr>
          </w:p>
          <w:p w14:paraId="66D92E28" w14:textId="77777777" w:rsidR="00EF299D" w:rsidRPr="00EF299D" w:rsidRDefault="00EF299D" w:rsidP="00EF299D">
            <w:pPr>
              <w:pStyle w:val="Text"/>
              <w:tabs>
                <w:tab w:val="left" w:pos="4253"/>
                <w:tab w:val="left" w:pos="5004"/>
              </w:tabs>
              <w:spacing w:line="240" w:lineRule="auto"/>
              <w:rPr>
                <w:rFonts w:ascii="Verdana" w:hAnsi="Verdana"/>
                <w:szCs w:val="20"/>
              </w:rPr>
            </w:pPr>
          </w:p>
          <w:p w14:paraId="34CCA4B3" w14:textId="77777777" w:rsidR="00EF299D" w:rsidRPr="00EF299D" w:rsidRDefault="00EF299D" w:rsidP="00EF299D">
            <w:pPr>
              <w:pStyle w:val="Text"/>
              <w:pBdr>
                <w:bottom w:val="single" w:sz="2" w:space="1" w:color="808080"/>
              </w:pBdr>
              <w:tabs>
                <w:tab w:val="left" w:pos="5004"/>
                <w:tab w:val="left" w:pos="5670"/>
                <w:tab w:val="left" w:pos="6379"/>
              </w:tabs>
              <w:spacing w:line="240" w:lineRule="auto"/>
              <w:rPr>
                <w:rFonts w:ascii="Verdana" w:hAnsi="Verdana"/>
                <w:szCs w:val="20"/>
              </w:rPr>
            </w:pPr>
            <w:r w:rsidRPr="00EF299D">
              <w:rPr>
                <w:rFonts w:ascii="Verdana" w:hAnsi="Verdana"/>
                <w:szCs w:val="20"/>
              </w:rPr>
              <w:t>Bezieht eine andere Person Kinderzulagen für das erwähnte</w:t>
            </w:r>
            <w:r w:rsidRPr="00EF299D">
              <w:rPr>
                <w:rFonts w:ascii="Verdana" w:hAnsi="Verdana"/>
                <w:szCs w:val="20"/>
              </w:rPr>
              <w:tab/>
            </w:r>
            <w:sdt>
              <w:sdtPr>
                <w:rPr>
                  <w:rFonts w:ascii="Verdana" w:hAnsi="Verdana"/>
                  <w:szCs w:val="20"/>
                </w:rPr>
                <w:id w:val="252240903"/>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rPr>
                  <w:t>☐</w:t>
                </w:r>
              </w:sdtContent>
            </w:sdt>
            <w:r w:rsidRPr="00EF299D">
              <w:rPr>
                <w:rFonts w:ascii="Verdana" w:hAnsi="Verdana"/>
                <w:szCs w:val="20"/>
              </w:rPr>
              <w:t xml:space="preserve"> Ja</w:t>
            </w:r>
            <w:r w:rsidRPr="00EF299D">
              <w:rPr>
                <w:rFonts w:ascii="Verdana" w:hAnsi="Verdana"/>
                <w:szCs w:val="20"/>
              </w:rPr>
              <w:tab/>
            </w:r>
            <w:sdt>
              <w:sdtPr>
                <w:rPr>
                  <w:rFonts w:ascii="Verdana" w:hAnsi="Verdana"/>
                  <w:szCs w:val="20"/>
                </w:rPr>
                <w:id w:val="327030835"/>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rPr>
                  <w:t>☐</w:t>
                </w:r>
              </w:sdtContent>
            </w:sdt>
            <w:r w:rsidRPr="00EF299D">
              <w:rPr>
                <w:rFonts w:ascii="Verdana" w:hAnsi="Verdana"/>
                <w:szCs w:val="20"/>
              </w:rPr>
              <w:t xml:space="preserve"> Nein</w:t>
            </w:r>
            <w:r w:rsidRPr="00EF299D">
              <w:rPr>
                <w:rFonts w:ascii="Verdana" w:hAnsi="Verdana"/>
                <w:szCs w:val="20"/>
              </w:rPr>
              <w:br/>
              <w:t>Kind / die erwähnten Kinder?</w:t>
            </w:r>
          </w:p>
          <w:p w14:paraId="29D73DA5" w14:textId="77777777" w:rsidR="00EF299D" w:rsidRPr="00EF299D" w:rsidRDefault="00EF299D" w:rsidP="00EF299D">
            <w:pPr>
              <w:pStyle w:val="Text"/>
              <w:tabs>
                <w:tab w:val="left" w:pos="4253"/>
                <w:tab w:val="left" w:pos="5004"/>
              </w:tabs>
              <w:spacing w:line="240" w:lineRule="auto"/>
              <w:rPr>
                <w:rFonts w:ascii="Verdana" w:hAnsi="Verdana"/>
                <w:szCs w:val="20"/>
              </w:rPr>
            </w:pPr>
          </w:p>
          <w:p w14:paraId="4164BBE2" w14:textId="77777777" w:rsidR="00EF299D" w:rsidRPr="00EF299D" w:rsidRDefault="00EF299D" w:rsidP="00EF299D">
            <w:pPr>
              <w:pStyle w:val="Text"/>
              <w:pBdr>
                <w:bottom w:val="single" w:sz="2" w:space="1" w:color="808080"/>
              </w:pBdr>
              <w:tabs>
                <w:tab w:val="left" w:pos="4253"/>
                <w:tab w:val="left" w:pos="5004"/>
                <w:tab w:val="left" w:pos="6379"/>
                <w:tab w:val="left" w:pos="7088"/>
              </w:tabs>
              <w:spacing w:line="240" w:lineRule="auto"/>
              <w:rPr>
                <w:rFonts w:ascii="Verdana" w:hAnsi="Verdana"/>
                <w:szCs w:val="20"/>
              </w:rPr>
            </w:pPr>
            <w:r w:rsidRPr="00EF299D">
              <w:rPr>
                <w:rFonts w:ascii="Verdana" w:hAnsi="Verdana"/>
                <w:szCs w:val="20"/>
              </w:rPr>
              <w:t>Sind Sie bei einem anderen Arbeitgeber / einer anderen</w:t>
            </w:r>
            <w:r w:rsidRPr="00EF299D">
              <w:rPr>
                <w:rFonts w:ascii="Verdana" w:hAnsi="Verdana"/>
                <w:szCs w:val="20"/>
              </w:rPr>
              <w:tab/>
            </w:r>
            <w:sdt>
              <w:sdtPr>
                <w:rPr>
                  <w:rFonts w:ascii="Verdana" w:hAnsi="Verdana"/>
                  <w:szCs w:val="20"/>
                </w:rPr>
                <w:id w:val="-1378925281"/>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rPr>
                  <w:t>☐</w:t>
                </w:r>
              </w:sdtContent>
            </w:sdt>
            <w:r w:rsidRPr="00EF299D">
              <w:rPr>
                <w:rFonts w:ascii="Verdana" w:hAnsi="Verdana"/>
                <w:szCs w:val="20"/>
              </w:rPr>
              <w:t xml:space="preserve"> Ja</w:t>
            </w:r>
            <w:r w:rsidRPr="00EF299D">
              <w:rPr>
                <w:rFonts w:ascii="Verdana" w:hAnsi="Verdana"/>
                <w:szCs w:val="20"/>
              </w:rPr>
              <w:tab/>
            </w:r>
            <w:sdt>
              <w:sdtPr>
                <w:rPr>
                  <w:rFonts w:ascii="Verdana" w:hAnsi="Verdana"/>
                  <w:szCs w:val="20"/>
                </w:rPr>
                <w:id w:val="-2138181772"/>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rPr>
                  <w:t>☐</w:t>
                </w:r>
              </w:sdtContent>
            </w:sdt>
            <w:r w:rsidRPr="00EF299D">
              <w:rPr>
                <w:rFonts w:ascii="Verdana" w:hAnsi="Verdana"/>
                <w:szCs w:val="20"/>
              </w:rPr>
              <w:t xml:space="preserve"> Nein</w:t>
            </w:r>
            <w:r w:rsidRPr="00EF299D">
              <w:rPr>
                <w:rFonts w:ascii="Verdana" w:hAnsi="Verdana"/>
                <w:szCs w:val="20"/>
              </w:rPr>
              <w:br/>
              <w:t>Arbeitgeberin angestellt?</w:t>
            </w:r>
          </w:p>
          <w:p w14:paraId="508897E1" w14:textId="77777777" w:rsidR="00EF299D" w:rsidRPr="00EF299D" w:rsidRDefault="00EF299D" w:rsidP="00EF299D">
            <w:pPr>
              <w:pStyle w:val="Text"/>
              <w:tabs>
                <w:tab w:val="left" w:pos="4253"/>
                <w:tab w:val="left" w:pos="5004"/>
              </w:tabs>
              <w:spacing w:line="240" w:lineRule="auto"/>
              <w:rPr>
                <w:rFonts w:ascii="Verdana" w:hAnsi="Verdana"/>
                <w:szCs w:val="20"/>
              </w:rPr>
            </w:pPr>
          </w:p>
          <w:p w14:paraId="23377738" w14:textId="77777777" w:rsidR="00EF299D" w:rsidRPr="00EF299D" w:rsidRDefault="00EF299D" w:rsidP="00EF299D">
            <w:pPr>
              <w:pStyle w:val="Text"/>
              <w:tabs>
                <w:tab w:val="left" w:pos="4253"/>
                <w:tab w:val="left" w:pos="5004"/>
              </w:tabs>
              <w:spacing w:line="240" w:lineRule="auto"/>
              <w:rPr>
                <w:rFonts w:ascii="Verdana" w:hAnsi="Verdana"/>
                <w:szCs w:val="20"/>
              </w:rPr>
            </w:pPr>
          </w:p>
          <w:p w14:paraId="21E56913" w14:textId="77777777" w:rsidR="00EF299D" w:rsidRPr="00952B3D" w:rsidRDefault="00EF299D" w:rsidP="00952B3D">
            <w:pPr>
              <w:pStyle w:val="Text"/>
              <w:tabs>
                <w:tab w:val="left" w:pos="4253"/>
                <w:tab w:val="left" w:pos="5004"/>
              </w:tabs>
              <w:spacing w:after="240" w:line="240" w:lineRule="auto"/>
              <w:rPr>
                <w:rFonts w:ascii="Verdana" w:hAnsi="Verdana"/>
                <w:b/>
                <w:sz w:val="24"/>
              </w:rPr>
            </w:pPr>
            <w:r w:rsidRPr="00952B3D">
              <w:rPr>
                <w:rFonts w:ascii="Verdana" w:hAnsi="Verdana"/>
                <w:b/>
                <w:sz w:val="24"/>
              </w:rPr>
              <w:t>Bestätigung</w:t>
            </w:r>
          </w:p>
          <w:p w14:paraId="78FCCD8C" w14:textId="77777777" w:rsidR="00EF299D" w:rsidRPr="00EF299D" w:rsidRDefault="00EF299D" w:rsidP="00EF299D">
            <w:pPr>
              <w:pStyle w:val="Text"/>
              <w:tabs>
                <w:tab w:val="left" w:pos="4253"/>
                <w:tab w:val="left" w:pos="5004"/>
              </w:tabs>
              <w:spacing w:line="240" w:lineRule="auto"/>
              <w:rPr>
                <w:rFonts w:ascii="Verdana" w:hAnsi="Verdana"/>
                <w:szCs w:val="20"/>
              </w:rPr>
            </w:pPr>
            <w:r w:rsidRPr="00EF299D">
              <w:rPr>
                <w:rFonts w:ascii="Verdana" w:hAnsi="Verdana"/>
                <w:szCs w:val="20"/>
              </w:rPr>
              <w:t>Die Richtigkeit dieser Angaben bestätigt:</w:t>
            </w:r>
          </w:p>
          <w:p w14:paraId="15667749" w14:textId="77777777" w:rsidR="00EF299D" w:rsidRPr="00EF299D" w:rsidRDefault="00EF299D" w:rsidP="00EF299D">
            <w:pPr>
              <w:pStyle w:val="Text"/>
              <w:tabs>
                <w:tab w:val="left" w:pos="4253"/>
                <w:tab w:val="left" w:pos="5004"/>
              </w:tabs>
              <w:spacing w:line="240" w:lineRule="auto"/>
              <w:rPr>
                <w:rFonts w:ascii="Verdana" w:hAnsi="Verdana"/>
                <w:szCs w:val="20"/>
              </w:rPr>
            </w:pPr>
          </w:p>
          <w:p w14:paraId="16FAF613"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Ort und Datum:</w:t>
            </w:r>
          </w:p>
          <w:p w14:paraId="34BF067A" w14:textId="77777777" w:rsidR="00EF299D" w:rsidRPr="00EF299D" w:rsidRDefault="00EF299D" w:rsidP="00EF299D">
            <w:pPr>
              <w:pStyle w:val="Text"/>
              <w:tabs>
                <w:tab w:val="left" w:pos="4253"/>
                <w:tab w:val="left" w:pos="5004"/>
              </w:tabs>
              <w:spacing w:line="240" w:lineRule="auto"/>
              <w:rPr>
                <w:rFonts w:ascii="Verdana" w:hAnsi="Verdana"/>
                <w:szCs w:val="20"/>
              </w:rPr>
            </w:pPr>
          </w:p>
          <w:p w14:paraId="1F684C6A" w14:textId="77777777" w:rsidR="00EF299D" w:rsidRPr="00EF299D" w:rsidRDefault="00EF299D" w:rsidP="00EF299D">
            <w:pPr>
              <w:pStyle w:val="Text"/>
              <w:tabs>
                <w:tab w:val="left" w:pos="4253"/>
                <w:tab w:val="left" w:pos="5004"/>
              </w:tabs>
              <w:spacing w:line="240" w:lineRule="auto"/>
              <w:rPr>
                <w:rFonts w:ascii="Verdana" w:hAnsi="Verdana"/>
                <w:szCs w:val="20"/>
              </w:rPr>
            </w:pPr>
          </w:p>
          <w:p w14:paraId="7F484D07" w14:textId="77777777" w:rsidR="00EF299D" w:rsidRPr="00EF299D" w:rsidRDefault="00EF299D" w:rsidP="00EF299D">
            <w:pPr>
              <w:pStyle w:val="Text"/>
              <w:tabs>
                <w:tab w:val="left" w:pos="4253"/>
                <w:tab w:val="left" w:pos="5004"/>
              </w:tabs>
              <w:spacing w:line="240" w:lineRule="auto"/>
              <w:rPr>
                <w:rFonts w:ascii="Verdana" w:hAnsi="Verdana"/>
                <w:szCs w:val="20"/>
              </w:rPr>
            </w:pPr>
          </w:p>
          <w:p w14:paraId="13C01389"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Unterschrift:</w:t>
            </w:r>
          </w:p>
          <w:p w14:paraId="217C4332" w14:textId="77777777" w:rsidR="00EF299D" w:rsidRPr="00EF299D" w:rsidRDefault="00EF299D" w:rsidP="009448C4">
            <w:pPr>
              <w:pStyle w:val="Text"/>
              <w:pBdr>
                <w:bottom w:val="single" w:sz="2" w:space="1" w:color="808080"/>
              </w:pBdr>
              <w:tabs>
                <w:tab w:val="left" w:pos="2760"/>
                <w:tab w:val="left" w:pos="3327"/>
              </w:tabs>
              <w:spacing w:line="240" w:lineRule="auto"/>
              <w:rPr>
                <w:rFonts w:ascii="Verdana" w:hAnsi="Verdana"/>
                <w:szCs w:val="20"/>
              </w:rPr>
            </w:pPr>
          </w:p>
          <w:p w14:paraId="73166120" w14:textId="3E0FED6D" w:rsidR="007B0125" w:rsidRPr="00EF299D" w:rsidRDefault="007B0125" w:rsidP="009448C4">
            <w:pPr>
              <w:pStyle w:val="Text"/>
              <w:pBdr>
                <w:bottom w:val="single" w:sz="2" w:space="1" w:color="808080"/>
              </w:pBdr>
              <w:tabs>
                <w:tab w:val="left" w:leader="underscore" w:pos="5812"/>
              </w:tabs>
              <w:spacing w:line="240" w:lineRule="auto"/>
              <w:rPr>
                <w:rFonts w:ascii="Verdana" w:hAnsi="Verdana"/>
                <w:szCs w:val="20"/>
              </w:rPr>
            </w:pPr>
          </w:p>
        </w:tc>
      </w:tr>
    </w:tbl>
    <w:p w14:paraId="3F31A877" w14:textId="77777777" w:rsidR="00F938FB" w:rsidRPr="00EF299D" w:rsidRDefault="00F938FB" w:rsidP="007B0125">
      <w:pPr>
        <w:rPr>
          <w:rFonts w:ascii="Verdana" w:hAnsi="Verdana"/>
        </w:rPr>
      </w:pPr>
    </w:p>
    <w:p w14:paraId="425ABE30" w14:textId="77777777" w:rsidR="00EF299D" w:rsidRPr="00EF299D" w:rsidRDefault="00EF299D" w:rsidP="007B0125">
      <w:pPr>
        <w:rPr>
          <w:rFonts w:ascii="Verdana" w:hAnsi="Verdana"/>
        </w:rPr>
      </w:pPr>
    </w:p>
    <w:p w14:paraId="3C23647E" w14:textId="77777777" w:rsidR="00EF299D" w:rsidRPr="00EF299D" w:rsidRDefault="00EF299D" w:rsidP="007B0125">
      <w:pPr>
        <w:rPr>
          <w:rFonts w:ascii="Verdana" w:hAnsi="Verdana"/>
        </w:rPr>
      </w:pPr>
    </w:p>
    <w:p w14:paraId="218C1162" w14:textId="77777777" w:rsidR="00EF299D" w:rsidRPr="00EF299D" w:rsidRDefault="00EF299D" w:rsidP="007B0125">
      <w:pPr>
        <w:rPr>
          <w:rFonts w:ascii="Verdana" w:hAnsi="Verdana"/>
        </w:rPr>
      </w:pPr>
    </w:p>
    <w:p w14:paraId="4552B948" w14:textId="77777777" w:rsidR="00EF299D" w:rsidRDefault="00EF299D" w:rsidP="007B0125"/>
    <w:p w14:paraId="0CC0B5DD" w14:textId="5CD4D1D8" w:rsidR="00EF299D" w:rsidRDefault="00EF299D" w:rsidP="00952B3D">
      <w:pPr>
        <w:pStyle w:val="Funotentext"/>
        <w:numPr>
          <w:ilvl w:val="0"/>
          <w:numId w:val="7"/>
        </w:numPr>
        <w:spacing w:after="120"/>
        <w:ind w:left="425" w:hanging="425"/>
        <w:rPr>
          <w:rFonts w:ascii="Verdana" w:hAnsi="Verdana"/>
        </w:rPr>
      </w:pPr>
      <w:r w:rsidRPr="00EF299D">
        <w:rPr>
          <w:rFonts w:ascii="Verdana" w:hAnsi="Verdana"/>
        </w:rPr>
        <w:t>Bitte Kopie des SVA-Versicherungsausweises oder der Krankenkassenkarte beilegen.</w:t>
      </w:r>
    </w:p>
    <w:p w14:paraId="5B124F10" w14:textId="5363C129" w:rsidR="00952B3D" w:rsidRPr="00EF299D" w:rsidRDefault="00952B3D" w:rsidP="00DD79B3">
      <w:pPr>
        <w:pStyle w:val="Funotentext"/>
        <w:numPr>
          <w:ilvl w:val="0"/>
          <w:numId w:val="7"/>
        </w:numPr>
        <w:spacing w:after="120"/>
        <w:ind w:left="425" w:hanging="425"/>
        <w:rPr>
          <w:rFonts w:ascii="Verdana" w:hAnsi="Verdana"/>
        </w:rPr>
      </w:pPr>
      <w:r w:rsidRPr="00952B3D">
        <w:rPr>
          <w:rFonts w:ascii="Verdana" w:hAnsi="Verdana"/>
        </w:rPr>
        <w:t>Mit der Unterschrift stimmen Sie der Weitergabe dieser Daten an die Pensionskasse BVK (Personalvorsorge des Kantons Zürich) für die Abwicklung der beruflichen Vorsorge zu.</w:t>
      </w:r>
    </w:p>
    <w:sectPr w:rsidR="00952B3D" w:rsidRPr="00EF299D" w:rsidSect="00220169">
      <w:headerReference w:type="default" r:id="rId11"/>
      <w:footerReference w:type="default" r:id="rId12"/>
      <w:headerReference w:type="first" r:id="rId13"/>
      <w:footerReference w:type="first" r:id="rId14"/>
      <w:type w:val="continuous"/>
      <w:pgSz w:w="11906" w:h="16838" w:code="9"/>
      <w:pgMar w:top="1871" w:right="851" w:bottom="680" w:left="1588" w:header="90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5F884" w14:textId="77777777" w:rsidR="00E871DC" w:rsidRDefault="00E871DC" w:rsidP="00D02BD9">
      <w:r>
        <w:separator/>
      </w:r>
    </w:p>
  </w:endnote>
  <w:endnote w:type="continuationSeparator" w:id="0">
    <w:p w14:paraId="37F963D2" w14:textId="77777777" w:rsidR="00E871DC" w:rsidRDefault="00E871DC" w:rsidP="00D02BD9">
      <w:r>
        <w:continuationSeparator/>
      </w:r>
    </w:p>
  </w:endnote>
  <w:endnote w:type="continuationNotice" w:id="1">
    <w:p w14:paraId="7C5FC71B" w14:textId="77777777" w:rsidR="00E871DC" w:rsidRDefault="00E87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45 Light">
    <w:altName w:val="Century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H1 Steinschrift">
    <w:altName w:val="Arial Narrow"/>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7E99" w14:textId="5573CD73" w:rsidR="00111FAF" w:rsidRPr="00F938FB" w:rsidRDefault="00E31CE9" w:rsidP="00E31CE9">
    <w:pPr>
      <w:pStyle w:val="Fuzeile"/>
      <w:rPr>
        <w:rFonts w:ascii="Verdana" w:hAnsi="Verdana"/>
        <w:sz w:val="16"/>
        <w:szCs w:val="16"/>
      </w:rPr>
    </w:pPr>
    <w:r w:rsidRPr="00C179CE">
      <w:rPr>
        <w:rFonts w:ascii="Verdana" w:hAnsi="Verdana"/>
        <w:sz w:val="16"/>
        <w:szCs w:val="16"/>
      </w:rPr>
      <w:tab/>
    </w:r>
    <w:r>
      <w:tab/>
    </w:r>
    <w:r w:rsidR="00F938FB" w:rsidRPr="00F938FB">
      <w:rPr>
        <w:rFonts w:ascii="Verdana" w:hAnsi="Verdana"/>
        <w:sz w:val="16"/>
        <w:szCs w:val="16"/>
        <w:lang w:val="de-DE"/>
      </w:rPr>
      <w:t xml:space="preserve">Seite </w:t>
    </w:r>
    <w:r w:rsidR="00F938FB" w:rsidRPr="00F938FB">
      <w:rPr>
        <w:rFonts w:ascii="Verdana" w:hAnsi="Verdana"/>
        <w:sz w:val="16"/>
        <w:szCs w:val="16"/>
      </w:rPr>
      <w:fldChar w:fldCharType="begin"/>
    </w:r>
    <w:r w:rsidR="00F938FB" w:rsidRPr="00F938FB">
      <w:rPr>
        <w:rFonts w:ascii="Verdana" w:hAnsi="Verdana"/>
        <w:sz w:val="16"/>
        <w:szCs w:val="16"/>
      </w:rPr>
      <w:instrText>PAGE  \* Arabic  \* MERGEFORMAT</w:instrText>
    </w:r>
    <w:r w:rsidR="00F938FB" w:rsidRPr="00F938FB">
      <w:rPr>
        <w:rFonts w:ascii="Verdana" w:hAnsi="Verdana"/>
        <w:sz w:val="16"/>
        <w:szCs w:val="16"/>
      </w:rPr>
      <w:fldChar w:fldCharType="separate"/>
    </w:r>
    <w:r w:rsidR="00F938FB" w:rsidRPr="00F938FB">
      <w:rPr>
        <w:rFonts w:ascii="Verdana" w:hAnsi="Verdana"/>
        <w:sz w:val="16"/>
        <w:szCs w:val="16"/>
        <w:lang w:val="de-DE"/>
      </w:rPr>
      <w:t>1</w:t>
    </w:r>
    <w:r w:rsidR="00F938FB" w:rsidRPr="00F938FB">
      <w:rPr>
        <w:rFonts w:ascii="Verdana" w:hAnsi="Verdana"/>
        <w:sz w:val="16"/>
        <w:szCs w:val="16"/>
      </w:rPr>
      <w:fldChar w:fldCharType="end"/>
    </w:r>
    <w:r w:rsidR="00F938FB" w:rsidRPr="00F938FB">
      <w:rPr>
        <w:rFonts w:ascii="Verdana" w:hAnsi="Verdana"/>
        <w:sz w:val="16"/>
        <w:szCs w:val="16"/>
        <w:lang w:val="de-DE"/>
      </w:rPr>
      <w:t xml:space="preserve"> von </w:t>
    </w:r>
    <w:r w:rsidR="00F938FB" w:rsidRPr="00F938FB">
      <w:rPr>
        <w:rFonts w:ascii="Verdana" w:hAnsi="Verdana"/>
        <w:sz w:val="16"/>
        <w:szCs w:val="16"/>
      </w:rPr>
      <w:fldChar w:fldCharType="begin"/>
    </w:r>
    <w:r w:rsidR="00F938FB" w:rsidRPr="00F938FB">
      <w:rPr>
        <w:rFonts w:ascii="Verdana" w:hAnsi="Verdana"/>
        <w:sz w:val="16"/>
        <w:szCs w:val="16"/>
      </w:rPr>
      <w:instrText>NUMPAGES  \* Arabic  \* MERGEFORMAT</w:instrText>
    </w:r>
    <w:r w:rsidR="00F938FB" w:rsidRPr="00F938FB">
      <w:rPr>
        <w:rFonts w:ascii="Verdana" w:hAnsi="Verdana"/>
        <w:sz w:val="16"/>
        <w:szCs w:val="16"/>
      </w:rPr>
      <w:fldChar w:fldCharType="separate"/>
    </w:r>
    <w:r w:rsidR="00F938FB" w:rsidRPr="00F938FB">
      <w:rPr>
        <w:rFonts w:ascii="Verdana" w:hAnsi="Verdana"/>
        <w:sz w:val="16"/>
        <w:szCs w:val="16"/>
        <w:lang w:val="de-DE"/>
      </w:rPr>
      <w:t>2</w:t>
    </w:r>
    <w:r w:rsidR="00F938FB" w:rsidRPr="00F938FB">
      <w:rPr>
        <w:rFonts w:ascii="Verdana" w:hAnsi="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141D" w14:textId="1F80F777" w:rsidR="00E31CE9" w:rsidRPr="00E31CE9" w:rsidRDefault="00E31CE9" w:rsidP="00E31CE9">
    <w:pPr>
      <w:pStyle w:val="Fuzeile"/>
      <w:tabs>
        <w:tab w:val="clear" w:pos="4536"/>
      </w:tabs>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0A3EA" w14:textId="77777777" w:rsidR="00E871DC" w:rsidRDefault="00E871DC" w:rsidP="00D02BD9">
      <w:r>
        <w:separator/>
      </w:r>
    </w:p>
  </w:footnote>
  <w:footnote w:type="continuationSeparator" w:id="0">
    <w:p w14:paraId="0F5BDB44" w14:textId="77777777" w:rsidR="00E871DC" w:rsidRDefault="00E871DC" w:rsidP="00D02BD9">
      <w:r>
        <w:continuationSeparator/>
      </w:r>
    </w:p>
  </w:footnote>
  <w:footnote w:type="continuationNotice" w:id="1">
    <w:p w14:paraId="1F88A0AD" w14:textId="77777777" w:rsidR="00E871DC" w:rsidRDefault="00E871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C8D2" w14:textId="77777777" w:rsidR="00595986" w:rsidRDefault="00595986" w:rsidP="00595986">
    <w:pPr>
      <w:pStyle w:val="Kopfzeile"/>
      <w:tabs>
        <w:tab w:val="clear" w:pos="4536"/>
        <w:tab w:val="clear" w:pos="9072"/>
        <w:tab w:val="right" w:pos="9354"/>
      </w:tabs>
      <w:rPr>
        <w:rFonts w:ascii="Verdana" w:hAnsi="Verdana"/>
        <w:sz w:val="16"/>
        <w:szCs w:val="16"/>
      </w:rPr>
    </w:pPr>
    <w:r>
      <w:rPr>
        <w:rFonts w:ascii="Verdana" w:hAnsi="Verdana"/>
        <w:noProof/>
      </w:rPr>
      <w:drawing>
        <wp:anchor distT="0" distB="0" distL="114300" distR="114300" simplePos="0" relativeHeight="251680771" behindDoc="1" locked="0" layoutInCell="1" allowOverlap="1" wp14:anchorId="1A798816" wp14:editId="43666BF7">
          <wp:simplePos x="0" y="0"/>
          <wp:positionH relativeFrom="column">
            <wp:posOffset>-647065</wp:posOffset>
          </wp:positionH>
          <wp:positionV relativeFrom="paragraph">
            <wp:posOffset>-253365</wp:posOffset>
          </wp:positionV>
          <wp:extent cx="1544320" cy="784225"/>
          <wp:effectExtent l="0" t="0" r="0" b="0"/>
          <wp:wrapTight wrapText="bothSides">
            <wp:wrapPolygon edited="0">
              <wp:start x="0" y="0"/>
              <wp:lineTo x="0" y="17315"/>
              <wp:lineTo x="1865" y="20988"/>
              <wp:lineTo x="2132" y="20988"/>
              <wp:lineTo x="6395" y="20988"/>
              <wp:lineTo x="6928" y="20988"/>
              <wp:lineTo x="8793" y="17315"/>
              <wp:lineTo x="8793" y="16790"/>
              <wp:lineTo x="21316" y="9445"/>
              <wp:lineTo x="21316" y="2623"/>
              <wp:lineTo x="15987" y="0"/>
              <wp:lineTo x="0" y="0"/>
            </wp:wrapPolygon>
          </wp:wrapTight>
          <wp:docPr id="1870408847" name="Grafik 1870408847" descr="Ein Bild, das Weihnachtsbaum,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08894" name="Grafik 1" descr="Ein Bild, das Weihnachtsbaum, Schrift, 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44320" cy="784225"/>
                  </a:xfrm>
                  <a:prstGeom prst="rect">
                    <a:avLst/>
                  </a:prstGeom>
                </pic:spPr>
              </pic:pic>
            </a:graphicData>
          </a:graphic>
          <wp14:sizeRelH relativeFrom="margin">
            <wp14:pctWidth>0</wp14:pctWidth>
          </wp14:sizeRelH>
          <wp14:sizeRelV relativeFrom="margin">
            <wp14:pctHeight>0</wp14:pctHeight>
          </wp14:sizeRelV>
        </wp:anchor>
      </w:drawing>
    </w:r>
    <w:r w:rsidRPr="00A90726">
      <w:rPr>
        <w:rFonts w:ascii="Verdana" w:hAnsi="Verdana"/>
      </w:rPr>
      <w:tab/>
    </w:r>
  </w:p>
  <w:p w14:paraId="29D81075" w14:textId="77777777" w:rsidR="00595986" w:rsidRPr="00497EC8" w:rsidRDefault="00595986" w:rsidP="00595986">
    <w:pPr>
      <w:pStyle w:val="Kopfzeile"/>
      <w:tabs>
        <w:tab w:val="clear" w:pos="4536"/>
        <w:tab w:val="clear" w:pos="9072"/>
        <w:tab w:val="left" w:pos="142"/>
        <w:tab w:val="right" w:pos="9467"/>
      </w:tabs>
      <w:rPr>
        <w:rFonts w:ascii="Verdana" w:hAnsi="Verdana"/>
        <w:sz w:val="31"/>
        <w:szCs w:val="31"/>
      </w:rPr>
    </w:pPr>
  </w:p>
  <w:p w14:paraId="60FC2F1F" w14:textId="77777777" w:rsidR="00595986" w:rsidRDefault="00595986" w:rsidP="00595986">
    <w:pPr>
      <w:pStyle w:val="Kopfzeile"/>
      <w:tabs>
        <w:tab w:val="clear" w:pos="4536"/>
        <w:tab w:val="clear" w:pos="9072"/>
      </w:tabs>
      <w:ind w:right="253"/>
      <w:rPr>
        <w:rFonts w:ascii="Verdana" w:hAnsi="Verdana"/>
      </w:rPr>
    </w:pPr>
    <w:r>
      <w:rPr>
        <w:rFonts w:ascii="Verdana" w:hAnsi="Verdana"/>
        <w:noProof/>
      </w:rPr>
      <mc:AlternateContent>
        <mc:Choice Requires="wps">
          <w:drawing>
            <wp:anchor distT="0" distB="0" distL="114300" distR="114300" simplePos="0" relativeHeight="251679747" behindDoc="0" locked="0" layoutInCell="1" allowOverlap="1" wp14:anchorId="4B48B081" wp14:editId="3EA83388">
              <wp:simplePos x="0" y="0"/>
              <wp:positionH relativeFrom="column">
                <wp:posOffset>60757</wp:posOffset>
              </wp:positionH>
              <wp:positionV relativeFrom="paragraph">
                <wp:posOffset>4445</wp:posOffset>
              </wp:positionV>
              <wp:extent cx="5943600" cy="0"/>
              <wp:effectExtent l="0" t="0" r="0" b="0"/>
              <wp:wrapNone/>
              <wp:docPr id="43540743" name="Gerader Verbinder 43540743"/>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6AEE89" id="Gerader Verbinder 43540743" o:spid="_x0000_s1026" style="position:absolute;z-index:2516797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35pt" to="472.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" strokecolor="black [321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D35E" w14:textId="7D5D9C39" w:rsidR="00A90726" w:rsidRDefault="0098461E" w:rsidP="007B1E52">
    <w:pPr>
      <w:pStyle w:val="Kopfzeile"/>
      <w:tabs>
        <w:tab w:val="clear" w:pos="4536"/>
        <w:tab w:val="clear" w:pos="9072"/>
        <w:tab w:val="right" w:pos="9354"/>
      </w:tabs>
      <w:rPr>
        <w:rFonts w:ascii="Verdana" w:hAnsi="Verdana"/>
        <w:sz w:val="16"/>
        <w:szCs w:val="16"/>
      </w:rPr>
    </w:pPr>
    <w:r>
      <w:rPr>
        <w:rFonts w:ascii="Verdana" w:hAnsi="Verdana"/>
        <w:noProof/>
      </w:rPr>
      <w:drawing>
        <wp:anchor distT="0" distB="0" distL="114300" distR="114300" simplePos="0" relativeHeight="251677699" behindDoc="1" locked="0" layoutInCell="1" allowOverlap="1" wp14:anchorId="55CDCD1C" wp14:editId="534289CE">
          <wp:simplePos x="0" y="0"/>
          <wp:positionH relativeFrom="column">
            <wp:posOffset>-647065</wp:posOffset>
          </wp:positionH>
          <wp:positionV relativeFrom="paragraph">
            <wp:posOffset>-253365</wp:posOffset>
          </wp:positionV>
          <wp:extent cx="1544320" cy="784225"/>
          <wp:effectExtent l="0" t="0" r="0" b="0"/>
          <wp:wrapTight wrapText="bothSides">
            <wp:wrapPolygon edited="0">
              <wp:start x="0" y="0"/>
              <wp:lineTo x="0" y="17315"/>
              <wp:lineTo x="1865" y="20988"/>
              <wp:lineTo x="2132" y="20988"/>
              <wp:lineTo x="6395" y="20988"/>
              <wp:lineTo x="6928" y="20988"/>
              <wp:lineTo x="8793" y="17315"/>
              <wp:lineTo x="8793" y="16790"/>
              <wp:lineTo x="21316" y="9445"/>
              <wp:lineTo x="21316" y="2623"/>
              <wp:lineTo x="15987" y="0"/>
              <wp:lineTo x="0" y="0"/>
            </wp:wrapPolygon>
          </wp:wrapTight>
          <wp:docPr id="669808894" name="Grafik 1" descr="Ein Bild, das Weihnachtsbaum,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08894" name="Grafik 1" descr="Ein Bild, das Weihnachtsbaum, Schrift, 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44320" cy="784225"/>
                  </a:xfrm>
                  <a:prstGeom prst="rect">
                    <a:avLst/>
                  </a:prstGeom>
                </pic:spPr>
              </pic:pic>
            </a:graphicData>
          </a:graphic>
          <wp14:sizeRelH relativeFrom="margin">
            <wp14:pctWidth>0</wp14:pctWidth>
          </wp14:sizeRelH>
          <wp14:sizeRelV relativeFrom="margin">
            <wp14:pctHeight>0</wp14:pctHeight>
          </wp14:sizeRelV>
        </wp:anchor>
      </w:drawing>
    </w:r>
  </w:p>
  <w:p w14:paraId="16DD9617" w14:textId="77777777" w:rsidR="00D17A27" w:rsidRPr="00497EC8" w:rsidRDefault="00D17A27" w:rsidP="00D075BB">
    <w:pPr>
      <w:pStyle w:val="Kopfzeile"/>
      <w:tabs>
        <w:tab w:val="clear" w:pos="4536"/>
        <w:tab w:val="clear" w:pos="9072"/>
        <w:tab w:val="left" w:pos="142"/>
        <w:tab w:val="right" w:pos="9467"/>
      </w:tabs>
      <w:rPr>
        <w:rFonts w:ascii="Verdana" w:hAnsi="Verdana"/>
        <w:sz w:val="31"/>
        <w:szCs w:val="31"/>
      </w:rPr>
    </w:pPr>
  </w:p>
  <w:p w14:paraId="4DD3BB22" w14:textId="77777777" w:rsidR="00A90726" w:rsidRDefault="00D075BB" w:rsidP="00D075BB">
    <w:pPr>
      <w:pStyle w:val="Kopfzeile"/>
      <w:tabs>
        <w:tab w:val="clear" w:pos="4536"/>
        <w:tab w:val="clear" w:pos="9072"/>
      </w:tabs>
      <w:ind w:right="253"/>
      <w:rPr>
        <w:rFonts w:ascii="Verdana" w:hAnsi="Verdana"/>
      </w:rPr>
    </w:pPr>
    <w:r>
      <w:rPr>
        <w:rFonts w:ascii="Verdana" w:hAnsi="Verdana"/>
        <w:noProof/>
      </w:rPr>
      <mc:AlternateContent>
        <mc:Choice Requires="wps">
          <w:drawing>
            <wp:anchor distT="0" distB="0" distL="114300" distR="114300" simplePos="0" relativeHeight="251658240" behindDoc="0" locked="0" layoutInCell="1" allowOverlap="1" wp14:anchorId="3AAD8D7C" wp14:editId="2F19AC3C">
              <wp:simplePos x="0" y="0"/>
              <wp:positionH relativeFrom="column">
                <wp:posOffset>60757</wp:posOffset>
              </wp:positionH>
              <wp:positionV relativeFrom="paragraph">
                <wp:posOffset>4445</wp:posOffset>
              </wp:positionV>
              <wp:extent cx="5943600" cy="0"/>
              <wp:effectExtent l="0" t="0" r="0" b="0"/>
              <wp:wrapNone/>
              <wp:docPr id="2042561953" name="Gerader Verbinder 2042561953"/>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1BD295" id="Gerader Verbinder 204256195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35pt" to="472.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2143"/>
    <w:multiLevelType w:val="hybridMultilevel"/>
    <w:tmpl w:val="585298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C2E6BDC"/>
    <w:multiLevelType w:val="hybridMultilevel"/>
    <w:tmpl w:val="C2E0B53C"/>
    <w:lvl w:ilvl="0" w:tplc="241CBA62">
      <w:numFmt w:val="bullet"/>
      <w:lvlText w:val="-"/>
      <w:lvlJc w:val="left"/>
      <w:pPr>
        <w:ind w:left="720" w:hanging="360"/>
      </w:pPr>
      <w:rPr>
        <w:rFonts w:ascii="Verdana" w:eastAsiaTheme="minorHAnsi"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9464260"/>
    <w:multiLevelType w:val="hybridMultilevel"/>
    <w:tmpl w:val="DFC4E46A"/>
    <w:lvl w:ilvl="0" w:tplc="755856DE">
      <w:start w:val="6343"/>
      <w:numFmt w:val="bullet"/>
      <w:lvlText w:val="-"/>
      <w:lvlJc w:val="left"/>
      <w:pPr>
        <w:ind w:left="720" w:hanging="360"/>
      </w:pPr>
      <w:rPr>
        <w:rFonts w:ascii="Verdana" w:eastAsiaTheme="minorHAnsi"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A2F20F0"/>
    <w:multiLevelType w:val="hybridMultilevel"/>
    <w:tmpl w:val="928EE6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0F62B43"/>
    <w:multiLevelType w:val="hybridMultilevel"/>
    <w:tmpl w:val="DA7C4F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D2927D3"/>
    <w:multiLevelType w:val="hybridMultilevel"/>
    <w:tmpl w:val="F6886B00"/>
    <w:lvl w:ilvl="0" w:tplc="9DCAEEA8">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45AD539A"/>
    <w:multiLevelType w:val="hybridMultilevel"/>
    <w:tmpl w:val="FDBEE61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918175285">
    <w:abstractNumId w:val="6"/>
  </w:num>
  <w:num w:numId="2" w16cid:durableId="435445966">
    <w:abstractNumId w:val="0"/>
  </w:num>
  <w:num w:numId="3" w16cid:durableId="1156843192">
    <w:abstractNumId w:val="3"/>
  </w:num>
  <w:num w:numId="4" w16cid:durableId="807475048">
    <w:abstractNumId w:val="5"/>
  </w:num>
  <w:num w:numId="5" w16cid:durableId="670109736">
    <w:abstractNumId w:val="1"/>
  </w:num>
  <w:num w:numId="6" w16cid:durableId="1694303583">
    <w:abstractNumId w:val="2"/>
  </w:num>
  <w:num w:numId="7" w16cid:durableId="1652980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CC"/>
    <w:rsid w:val="00004810"/>
    <w:rsid w:val="000115B8"/>
    <w:rsid w:val="00013AA3"/>
    <w:rsid w:val="000141D9"/>
    <w:rsid w:val="00015D30"/>
    <w:rsid w:val="000209D0"/>
    <w:rsid w:val="00024ED3"/>
    <w:rsid w:val="000272E6"/>
    <w:rsid w:val="0003086C"/>
    <w:rsid w:val="00033D2F"/>
    <w:rsid w:val="00034ABF"/>
    <w:rsid w:val="00034AD5"/>
    <w:rsid w:val="00037422"/>
    <w:rsid w:val="000417D8"/>
    <w:rsid w:val="00047F77"/>
    <w:rsid w:val="00052AB6"/>
    <w:rsid w:val="00054B7F"/>
    <w:rsid w:val="000601CC"/>
    <w:rsid w:val="0006133C"/>
    <w:rsid w:val="000833EC"/>
    <w:rsid w:val="00085023"/>
    <w:rsid w:val="00091F7A"/>
    <w:rsid w:val="00092A67"/>
    <w:rsid w:val="000A246A"/>
    <w:rsid w:val="000A2E30"/>
    <w:rsid w:val="000A3039"/>
    <w:rsid w:val="000C0214"/>
    <w:rsid w:val="000C68D6"/>
    <w:rsid w:val="000C6AD7"/>
    <w:rsid w:val="000D09C4"/>
    <w:rsid w:val="000D4AFA"/>
    <w:rsid w:val="000E3C01"/>
    <w:rsid w:val="000E6841"/>
    <w:rsid w:val="000F2593"/>
    <w:rsid w:val="000F4CD8"/>
    <w:rsid w:val="000F4DE2"/>
    <w:rsid w:val="000F7763"/>
    <w:rsid w:val="0010008E"/>
    <w:rsid w:val="00101826"/>
    <w:rsid w:val="00104822"/>
    <w:rsid w:val="00107033"/>
    <w:rsid w:val="00111FAF"/>
    <w:rsid w:val="00114E41"/>
    <w:rsid w:val="001201A7"/>
    <w:rsid w:val="00121C56"/>
    <w:rsid w:val="00121E4A"/>
    <w:rsid w:val="00122FD4"/>
    <w:rsid w:val="001239C3"/>
    <w:rsid w:val="00124914"/>
    <w:rsid w:val="00124AD9"/>
    <w:rsid w:val="001363DC"/>
    <w:rsid w:val="00136A84"/>
    <w:rsid w:val="00140391"/>
    <w:rsid w:val="0015250F"/>
    <w:rsid w:val="00154AF8"/>
    <w:rsid w:val="001653B1"/>
    <w:rsid w:val="00165E45"/>
    <w:rsid w:val="00167C88"/>
    <w:rsid w:val="0017061B"/>
    <w:rsid w:val="00185FF7"/>
    <w:rsid w:val="001929BF"/>
    <w:rsid w:val="00194640"/>
    <w:rsid w:val="001B0645"/>
    <w:rsid w:val="001B0B41"/>
    <w:rsid w:val="001C505C"/>
    <w:rsid w:val="001D004D"/>
    <w:rsid w:val="001F1220"/>
    <w:rsid w:val="001F3552"/>
    <w:rsid w:val="002023E0"/>
    <w:rsid w:val="00202FFE"/>
    <w:rsid w:val="002045D7"/>
    <w:rsid w:val="00205007"/>
    <w:rsid w:val="002067F1"/>
    <w:rsid w:val="00213623"/>
    <w:rsid w:val="00215B27"/>
    <w:rsid w:val="00220169"/>
    <w:rsid w:val="00241F4C"/>
    <w:rsid w:val="0024200C"/>
    <w:rsid w:val="00244526"/>
    <w:rsid w:val="00245B10"/>
    <w:rsid w:val="00252E89"/>
    <w:rsid w:val="002635F8"/>
    <w:rsid w:val="00264A99"/>
    <w:rsid w:val="00272FFF"/>
    <w:rsid w:val="0028358F"/>
    <w:rsid w:val="00287E3D"/>
    <w:rsid w:val="00293738"/>
    <w:rsid w:val="002A0FB1"/>
    <w:rsid w:val="002A7CFE"/>
    <w:rsid w:val="002B05FC"/>
    <w:rsid w:val="002B10C5"/>
    <w:rsid w:val="002B3BB0"/>
    <w:rsid w:val="002D1EC6"/>
    <w:rsid w:val="002D3982"/>
    <w:rsid w:val="002D48A0"/>
    <w:rsid w:val="002D7685"/>
    <w:rsid w:val="002E591E"/>
    <w:rsid w:val="002E5A9B"/>
    <w:rsid w:val="002F3717"/>
    <w:rsid w:val="003039B7"/>
    <w:rsid w:val="003054C5"/>
    <w:rsid w:val="0031591C"/>
    <w:rsid w:val="00323528"/>
    <w:rsid w:val="00323C6A"/>
    <w:rsid w:val="003248FC"/>
    <w:rsid w:val="00330BE8"/>
    <w:rsid w:val="00336D93"/>
    <w:rsid w:val="00353240"/>
    <w:rsid w:val="003550CF"/>
    <w:rsid w:val="00357E97"/>
    <w:rsid w:val="00377221"/>
    <w:rsid w:val="0037755A"/>
    <w:rsid w:val="003810ED"/>
    <w:rsid w:val="00383E30"/>
    <w:rsid w:val="00385386"/>
    <w:rsid w:val="00386962"/>
    <w:rsid w:val="0039175B"/>
    <w:rsid w:val="003A1E23"/>
    <w:rsid w:val="003C0155"/>
    <w:rsid w:val="003C2D6B"/>
    <w:rsid w:val="003D11BF"/>
    <w:rsid w:val="003E01C9"/>
    <w:rsid w:val="003E2978"/>
    <w:rsid w:val="003E3AFC"/>
    <w:rsid w:val="003F1D44"/>
    <w:rsid w:val="003F31D5"/>
    <w:rsid w:val="003F4DEA"/>
    <w:rsid w:val="004130DE"/>
    <w:rsid w:val="00413C4D"/>
    <w:rsid w:val="00417294"/>
    <w:rsid w:val="004209D9"/>
    <w:rsid w:val="00420A60"/>
    <w:rsid w:val="00423DBC"/>
    <w:rsid w:val="0042499D"/>
    <w:rsid w:val="0042514E"/>
    <w:rsid w:val="00440EA7"/>
    <w:rsid w:val="00443BAD"/>
    <w:rsid w:val="00443F77"/>
    <w:rsid w:val="00454C9D"/>
    <w:rsid w:val="00454F8D"/>
    <w:rsid w:val="0047611C"/>
    <w:rsid w:val="00481594"/>
    <w:rsid w:val="00490D7F"/>
    <w:rsid w:val="00497EC8"/>
    <w:rsid w:val="004A2747"/>
    <w:rsid w:val="004A3A8B"/>
    <w:rsid w:val="004B14AC"/>
    <w:rsid w:val="004B5283"/>
    <w:rsid w:val="004B777F"/>
    <w:rsid w:val="004B7964"/>
    <w:rsid w:val="004C579B"/>
    <w:rsid w:val="004D1A02"/>
    <w:rsid w:val="004E428C"/>
    <w:rsid w:val="004E6589"/>
    <w:rsid w:val="004F5624"/>
    <w:rsid w:val="0050098D"/>
    <w:rsid w:val="0050695C"/>
    <w:rsid w:val="00511E7E"/>
    <w:rsid w:val="00516EB0"/>
    <w:rsid w:val="00521B41"/>
    <w:rsid w:val="00534303"/>
    <w:rsid w:val="00535838"/>
    <w:rsid w:val="005416B6"/>
    <w:rsid w:val="005432B4"/>
    <w:rsid w:val="00545BF0"/>
    <w:rsid w:val="00565CBB"/>
    <w:rsid w:val="00572008"/>
    <w:rsid w:val="00577935"/>
    <w:rsid w:val="0058046A"/>
    <w:rsid w:val="00581A33"/>
    <w:rsid w:val="005877C6"/>
    <w:rsid w:val="0059291B"/>
    <w:rsid w:val="00595985"/>
    <w:rsid w:val="00595986"/>
    <w:rsid w:val="00596021"/>
    <w:rsid w:val="005A031E"/>
    <w:rsid w:val="005A28BE"/>
    <w:rsid w:val="005A3C9C"/>
    <w:rsid w:val="005B2DAF"/>
    <w:rsid w:val="005B69A9"/>
    <w:rsid w:val="005C04DC"/>
    <w:rsid w:val="005C3A6A"/>
    <w:rsid w:val="005D5031"/>
    <w:rsid w:val="005D5BE2"/>
    <w:rsid w:val="005E2214"/>
    <w:rsid w:val="005E263A"/>
    <w:rsid w:val="005F214F"/>
    <w:rsid w:val="005F2D34"/>
    <w:rsid w:val="005F4534"/>
    <w:rsid w:val="005F72F0"/>
    <w:rsid w:val="006063F8"/>
    <w:rsid w:val="00606960"/>
    <w:rsid w:val="0061410A"/>
    <w:rsid w:val="006171FC"/>
    <w:rsid w:val="0062122D"/>
    <w:rsid w:val="00624114"/>
    <w:rsid w:val="00625A05"/>
    <w:rsid w:val="006408F9"/>
    <w:rsid w:val="0064484E"/>
    <w:rsid w:val="006470A0"/>
    <w:rsid w:val="00650A60"/>
    <w:rsid w:val="00656FCE"/>
    <w:rsid w:val="00664C54"/>
    <w:rsid w:val="00673A48"/>
    <w:rsid w:val="00674191"/>
    <w:rsid w:val="0067763E"/>
    <w:rsid w:val="00683F21"/>
    <w:rsid w:val="00684241"/>
    <w:rsid w:val="00690428"/>
    <w:rsid w:val="0069057D"/>
    <w:rsid w:val="006905EF"/>
    <w:rsid w:val="0069647A"/>
    <w:rsid w:val="00696881"/>
    <w:rsid w:val="006B3CE2"/>
    <w:rsid w:val="006B7E12"/>
    <w:rsid w:val="006E0EAE"/>
    <w:rsid w:val="006E286A"/>
    <w:rsid w:val="006E33F5"/>
    <w:rsid w:val="006E38D6"/>
    <w:rsid w:val="006E503E"/>
    <w:rsid w:val="006F5F9C"/>
    <w:rsid w:val="0070008F"/>
    <w:rsid w:val="00700BDC"/>
    <w:rsid w:val="00703804"/>
    <w:rsid w:val="0070499F"/>
    <w:rsid w:val="007057D1"/>
    <w:rsid w:val="007073CB"/>
    <w:rsid w:val="007124CB"/>
    <w:rsid w:val="00721941"/>
    <w:rsid w:val="007310B1"/>
    <w:rsid w:val="00736C4C"/>
    <w:rsid w:val="00741C50"/>
    <w:rsid w:val="007424AA"/>
    <w:rsid w:val="007470F8"/>
    <w:rsid w:val="007472DA"/>
    <w:rsid w:val="0075436B"/>
    <w:rsid w:val="007754C5"/>
    <w:rsid w:val="00776D78"/>
    <w:rsid w:val="00785E4E"/>
    <w:rsid w:val="00791842"/>
    <w:rsid w:val="007A6BD1"/>
    <w:rsid w:val="007B0125"/>
    <w:rsid w:val="007B1E52"/>
    <w:rsid w:val="007B7AA3"/>
    <w:rsid w:val="007C15D2"/>
    <w:rsid w:val="007C49F7"/>
    <w:rsid w:val="007C5AE5"/>
    <w:rsid w:val="007D0525"/>
    <w:rsid w:val="007D41E7"/>
    <w:rsid w:val="007D623B"/>
    <w:rsid w:val="007E050A"/>
    <w:rsid w:val="007E16CD"/>
    <w:rsid w:val="007E2293"/>
    <w:rsid w:val="007F04EC"/>
    <w:rsid w:val="007F194E"/>
    <w:rsid w:val="007F43C5"/>
    <w:rsid w:val="007F6CC0"/>
    <w:rsid w:val="007F7029"/>
    <w:rsid w:val="008052FC"/>
    <w:rsid w:val="00805D54"/>
    <w:rsid w:val="008101FB"/>
    <w:rsid w:val="00811E46"/>
    <w:rsid w:val="008215E8"/>
    <w:rsid w:val="00821611"/>
    <w:rsid w:val="008234B0"/>
    <w:rsid w:val="00824865"/>
    <w:rsid w:val="008375D4"/>
    <w:rsid w:val="00841291"/>
    <w:rsid w:val="0084571D"/>
    <w:rsid w:val="00850411"/>
    <w:rsid w:val="008530CC"/>
    <w:rsid w:val="0086058B"/>
    <w:rsid w:val="00874681"/>
    <w:rsid w:val="00877277"/>
    <w:rsid w:val="00887FF5"/>
    <w:rsid w:val="00890300"/>
    <w:rsid w:val="00896CD6"/>
    <w:rsid w:val="008A70BE"/>
    <w:rsid w:val="008C0015"/>
    <w:rsid w:val="008C2213"/>
    <w:rsid w:val="008C3D8D"/>
    <w:rsid w:val="008C7A74"/>
    <w:rsid w:val="008D30F4"/>
    <w:rsid w:val="008D4B53"/>
    <w:rsid w:val="008E5706"/>
    <w:rsid w:val="008E7E05"/>
    <w:rsid w:val="008F252C"/>
    <w:rsid w:val="008F626F"/>
    <w:rsid w:val="008F7E79"/>
    <w:rsid w:val="00903A7E"/>
    <w:rsid w:val="00905589"/>
    <w:rsid w:val="00907822"/>
    <w:rsid w:val="009225A0"/>
    <w:rsid w:val="0093722A"/>
    <w:rsid w:val="009437E7"/>
    <w:rsid w:val="00946BBA"/>
    <w:rsid w:val="00947E49"/>
    <w:rsid w:val="009510A3"/>
    <w:rsid w:val="00952B3D"/>
    <w:rsid w:val="0095321E"/>
    <w:rsid w:val="009606C5"/>
    <w:rsid w:val="00962426"/>
    <w:rsid w:val="009629F5"/>
    <w:rsid w:val="00964E7B"/>
    <w:rsid w:val="009650B1"/>
    <w:rsid w:val="009714E1"/>
    <w:rsid w:val="0097394D"/>
    <w:rsid w:val="00976293"/>
    <w:rsid w:val="0098461E"/>
    <w:rsid w:val="00993E3B"/>
    <w:rsid w:val="00996109"/>
    <w:rsid w:val="009B1766"/>
    <w:rsid w:val="009B4045"/>
    <w:rsid w:val="009B6B20"/>
    <w:rsid w:val="009B6EA2"/>
    <w:rsid w:val="009B7697"/>
    <w:rsid w:val="009C1455"/>
    <w:rsid w:val="009C49B5"/>
    <w:rsid w:val="009D5006"/>
    <w:rsid w:val="009E20E9"/>
    <w:rsid w:val="00A04642"/>
    <w:rsid w:val="00A04937"/>
    <w:rsid w:val="00A218F0"/>
    <w:rsid w:val="00A265C4"/>
    <w:rsid w:val="00A2711D"/>
    <w:rsid w:val="00A3270C"/>
    <w:rsid w:val="00A36AF9"/>
    <w:rsid w:val="00A4164B"/>
    <w:rsid w:val="00A50E87"/>
    <w:rsid w:val="00A7228D"/>
    <w:rsid w:val="00A84C9D"/>
    <w:rsid w:val="00A90726"/>
    <w:rsid w:val="00A9452E"/>
    <w:rsid w:val="00A94C42"/>
    <w:rsid w:val="00AA414B"/>
    <w:rsid w:val="00AA5640"/>
    <w:rsid w:val="00AA6AA5"/>
    <w:rsid w:val="00AA75E6"/>
    <w:rsid w:val="00AB5DA9"/>
    <w:rsid w:val="00AB6E70"/>
    <w:rsid w:val="00AC3327"/>
    <w:rsid w:val="00AC5D28"/>
    <w:rsid w:val="00AD3D7E"/>
    <w:rsid w:val="00AE70B0"/>
    <w:rsid w:val="00AF5091"/>
    <w:rsid w:val="00B13B93"/>
    <w:rsid w:val="00B1585B"/>
    <w:rsid w:val="00B159EC"/>
    <w:rsid w:val="00B16C13"/>
    <w:rsid w:val="00B40E82"/>
    <w:rsid w:val="00B51100"/>
    <w:rsid w:val="00B52598"/>
    <w:rsid w:val="00B607FF"/>
    <w:rsid w:val="00B66217"/>
    <w:rsid w:val="00B70D42"/>
    <w:rsid w:val="00B72EAD"/>
    <w:rsid w:val="00B8143F"/>
    <w:rsid w:val="00B820E8"/>
    <w:rsid w:val="00B82339"/>
    <w:rsid w:val="00B83194"/>
    <w:rsid w:val="00B941C1"/>
    <w:rsid w:val="00BA2FCE"/>
    <w:rsid w:val="00BC220E"/>
    <w:rsid w:val="00BC3868"/>
    <w:rsid w:val="00BC5116"/>
    <w:rsid w:val="00BD28F4"/>
    <w:rsid w:val="00BD29E3"/>
    <w:rsid w:val="00BD578A"/>
    <w:rsid w:val="00C06E62"/>
    <w:rsid w:val="00C11214"/>
    <w:rsid w:val="00C179CE"/>
    <w:rsid w:val="00C20DAB"/>
    <w:rsid w:val="00C311B4"/>
    <w:rsid w:val="00C31E06"/>
    <w:rsid w:val="00C64593"/>
    <w:rsid w:val="00C82610"/>
    <w:rsid w:val="00C83704"/>
    <w:rsid w:val="00C84C98"/>
    <w:rsid w:val="00C85EFD"/>
    <w:rsid w:val="00C91CC8"/>
    <w:rsid w:val="00C97073"/>
    <w:rsid w:val="00C97ADE"/>
    <w:rsid w:val="00CA26C6"/>
    <w:rsid w:val="00CA7FF9"/>
    <w:rsid w:val="00CB0D0C"/>
    <w:rsid w:val="00CB34E8"/>
    <w:rsid w:val="00CC476C"/>
    <w:rsid w:val="00CD07D4"/>
    <w:rsid w:val="00CD2C2C"/>
    <w:rsid w:val="00CD37E2"/>
    <w:rsid w:val="00CE1079"/>
    <w:rsid w:val="00CE45A5"/>
    <w:rsid w:val="00CE6055"/>
    <w:rsid w:val="00CF460E"/>
    <w:rsid w:val="00CF6D81"/>
    <w:rsid w:val="00D0129A"/>
    <w:rsid w:val="00D02BD9"/>
    <w:rsid w:val="00D075BB"/>
    <w:rsid w:val="00D10722"/>
    <w:rsid w:val="00D12D15"/>
    <w:rsid w:val="00D13346"/>
    <w:rsid w:val="00D17A27"/>
    <w:rsid w:val="00D234E3"/>
    <w:rsid w:val="00D2666E"/>
    <w:rsid w:val="00D317CC"/>
    <w:rsid w:val="00D35C8B"/>
    <w:rsid w:val="00D459FD"/>
    <w:rsid w:val="00D46147"/>
    <w:rsid w:val="00D461D9"/>
    <w:rsid w:val="00D6037D"/>
    <w:rsid w:val="00D617AF"/>
    <w:rsid w:val="00D620C3"/>
    <w:rsid w:val="00D651BE"/>
    <w:rsid w:val="00D81360"/>
    <w:rsid w:val="00D8293F"/>
    <w:rsid w:val="00D838E0"/>
    <w:rsid w:val="00D91FC6"/>
    <w:rsid w:val="00DA3289"/>
    <w:rsid w:val="00DA69FB"/>
    <w:rsid w:val="00DD043B"/>
    <w:rsid w:val="00DD5D60"/>
    <w:rsid w:val="00DF3186"/>
    <w:rsid w:val="00DF390F"/>
    <w:rsid w:val="00DF57C8"/>
    <w:rsid w:val="00DF68F2"/>
    <w:rsid w:val="00DF6AE8"/>
    <w:rsid w:val="00E006BF"/>
    <w:rsid w:val="00E02D3C"/>
    <w:rsid w:val="00E069E6"/>
    <w:rsid w:val="00E078D2"/>
    <w:rsid w:val="00E10367"/>
    <w:rsid w:val="00E1153F"/>
    <w:rsid w:val="00E20E41"/>
    <w:rsid w:val="00E21156"/>
    <w:rsid w:val="00E31CE9"/>
    <w:rsid w:val="00E42AD4"/>
    <w:rsid w:val="00E43CAB"/>
    <w:rsid w:val="00E5126A"/>
    <w:rsid w:val="00E5284B"/>
    <w:rsid w:val="00E54429"/>
    <w:rsid w:val="00E61ADF"/>
    <w:rsid w:val="00E63CE9"/>
    <w:rsid w:val="00E71CFC"/>
    <w:rsid w:val="00E725F5"/>
    <w:rsid w:val="00E769D1"/>
    <w:rsid w:val="00E80B3A"/>
    <w:rsid w:val="00E84130"/>
    <w:rsid w:val="00E8605C"/>
    <w:rsid w:val="00E871DC"/>
    <w:rsid w:val="00E87348"/>
    <w:rsid w:val="00EA0D45"/>
    <w:rsid w:val="00EB17EE"/>
    <w:rsid w:val="00EB4B31"/>
    <w:rsid w:val="00EC3936"/>
    <w:rsid w:val="00ED07FE"/>
    <w:rsid w:val="00EF299D"/>
    <w:rsid w:val="00EF342B"/>
    <w:rsid w:val="00F021DC"/>
    <w:rsid w:val="00F04BD8"/>
    <w:rsid w:val="00F16C5A"/>
    <w:rsid w:val="00F20B4E"/>
    <w:rsid w:val="00F22ABC"/>
    <w:rsid w:val="00F243C3"/>
    <w:rsid w:val="00F42359"/>
    <w:rsid w:val="00F438E0"/>
    <w:rsid w:val="00F55EF1"/>
    <w:rsid w:val="00F56A53"/>
    <w:rsid w:val="00F60C96"/>
    <w:rsid w:val="00F61F09"/>
    <w:rsid w:val="00F62CB3"/>
    <w:rsid w:val="00F6303A"/>
    <w:rsid w:val="00F63DF1"/>
    <w:rsid w:val="00F6444C"/>
    <w:rsid w:val="00F678A8"/>
    <w:rsid w:val="00F701BC"/>
    <w:rsid w:val="00F76B6F"/>
    <w:rsid w:val="00F90AF6"/>
    <w:rsid w:val="00F938FB"/>
    <w:rsid w:val="00F95F97"/>
    <w:rsid w:val="00F96411"/>
    <w:rsid w:val="00FA2C2D"/>
    <w:rsid w:val="00FA546B"/>
    <w:rsid w:val="00FB7865"/>
    <w:rsid w:val="00FE4A6D"/>
    <w:rsid w:val="00FF21AF"/>
    <w:rsid w:val="00FF294D"/>
    <w:rsid w:val="00FF33D8"/>
    <w:rsid w:val="5275D9AC"/>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A06CC"/>
  <w15:docId w15:val="{E7D42308-04EF-4AF6-B1F1-8EAB19010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0125"/>
    <w:pPr>
      <w:spacing w:after="0" w:line="240" w:lineRule="auto"/>
    </w:pPr>
    <w:rPr>
      <w:rFonts w:ascii="Frutiger LT 45 Light" w:hAnsi="Frutiger LT 45 Light" w:cs="Arial"/>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02BD9"/>
    <w:pPr>
      <w:tabs>
        <w:tab w:val="center" w:pos="4536"/>
        <w:tab w:val="right" w:pos="9072"/>
      </w:tabs>
    </w:pPr>
  </w:style>
  <w:style w:type="character" w:customStyle="1" w:styleId="KopfzeileZchn">
    <w:name w:val="Kopfzeile Zchn"/>
    <w:basedOn w:val="Absatz-Standardschriftart"/>
    <w:link w:val="Kopfzeile"/>
    <w:uiPriority w:val="99"/>
    <w:rsid w:val="00D02BD9"/>
  </w:style>
  <w:style w:type="paragraph" w:styleId="Fuzeile">
    <w:name w:val="footer"/>
    <w:basedOn w:val="Standard"/>
    <w:link w:val="FuzeileZchn"/>
    <w:uiPriority w:val="99"/>
    <w:unhideWhenUsed/>
    <w:rsid w:val="00D02BD9"/>
    <w:pPr>
      <w:tabs>
        <w:tab w:val="center" w:pos="4536"/>
        <w:tab w:val="right" w:pos="9072"/>
      </w:tabs>
    </w:pPr>
  </w:style>
  <w:style w:type="character" w:customStyle="1" w:styleId="FuzeileZchn">
    <w:name w:val="Fußzeile Zchn"/>
    <w:basedOn w:val="Absatz-Standardschriftart"/>
    <w:link w:val="Fuzeile"/>
    <w:uiPriority w:val="99"/>
    <w:rsid w:val="00D02BD9"/>
  </w:style>
  <w:style w:type="paragraph" w:styleId="Sprechblasentext">
    <w:name w:val="Balloon Text"/>
    <w:basedOn w:val="Standard"/>
    <w:link w:val="SprechblasentextZchn"/>
    <w:uiPriority w:val="99"/>
    <w:semiHidden/>
    <w:unhideWhenUsed/>
    <w:rsid w:val="00CC476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C476C"/>
    <w:rPr>
      <w:rFonts w:ascii="Segoe UI" w:hAnsi="Segoe UI" w:cs="Segoe UI"/>
      <w:sz w:val="18"/>
      <w:szCs w:val="18"/>
    </w:rPr>
  </w:style>
  <w:style w:type="character" w:styleId="Hyperlink">
    <w:name w:val="Hyperlink"/>
    <w:basedOn w:val="Absatz-Standardschriftart"/>
    <w:uiPriority w:val="99"/>
    <w:unhideWhenUsed/>
    <w:rsid w:val="00D651BE"/>
    <w:rPr>
      <w:color w:val="0563C1" w:themeColor="hyperlink"/>
      <w:u w:val="single"/>
    </w:rPr>
  </w:style>
  <w:style w:type="paragraph" w:styleId="Listenabsatz">
    <w:name w:val="List Paragraph"/>
    <w:basedOn w:val="Standard"/>
    <w:uiPriority w:val="34"/>
    <w:qFormat/>
    <w:rsid w:val="00721941"/>
    <w:pPr>
      <w:ind w:left="720"/>
      <w:contextualSpacing/>
    </w:pPr>
  </w:style>
  <w:style w:type="paragraph" w:styleId="NurText">
    <w:name w:val="Plain Text"/>
    <w:basedOn w:val="Standard"/>
    <w:link w:val="NurTextZchn"/>
    <w:uiPriority w:val="99"/>
    <w:unhideWhenUsed/>
    <w:rsid w:val="00721941"/>
    <w:rPr>
      <w:rFonts w:ascii="Verdana" w:hAnsi="Verdana" w:cs="Times New Roman"/>
    </w:rPr>
  </w:style>
  <w:style w:type="character" w:customStyle="1" w:styleId="NurTextZchn">
    <w:name w:val="Nur Text Zchn"/>
    <w:basedOn w:val="Absatz-Standardschriftart"/>
    <w:link w:val="NurText"/>
    <w:uiPriority w:val="99"/>
    <w:rsid w:val="00721941"/>
    <w:rPr>
      <w:rFonts w:ascii="Verdana" w:hAnsi="Verdana" w:cs="Times New Roman"/>
      <w:sz w:val="20"/>
      <w:szCs w:val="20"/>
    </w:rPr>
  </w:style>
  <w:style w:type="paragraph" w:styleId="KeinLeerraum">
    <w:name w:val="No Spacing"/>
    <w:uiPriority w:val="1"/>
    <w:qFormat/>
    <w:rsid w:val="0042499D"/>
    <w:pPr>
      <w:spacing w:after="0" w:line="240" w:lineRule="auto"/>
    </w:pPr>
    <w:rPr>
      <w:rFonts w:ascii="CH1 Steinschrift" w:hAnsi="CH1 Steinschrift"/>
      <w:sz w:val="24"/>
    </w:rPr>
  </w:style>
  <w:style w:type="table" w:styleId="Tabellenraster">
    <w:name w:val="Table Grid"/>
    <w:basedOn w:val="NormaleTabelle"/>
    <w:uiPriority w:val="59"/>
    <w:rsid w:val="0042499D"/>
    <w:pPr>
      <w:spacing w:after="0" w:line="240" w:lineRule="auto"/>
    </w:pPr>
    <w:rPr>
      <w:rFonts w:ascii="CH1 Steinschrift" w:hAnsi="CH1 Steinschrift"/>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A90726"/>
    <w:rPr>
      <w:color w:val="605E5C"/>
      <w:shd w:val="clear" w:color="auto" w:fill="E1DFDD"/>
    </w:rPr>
  </w:style>
  <w:style w:type="character" w:styleId="Platzhaltertext">
    <w:name w:val="Placeholder Text"/>
    <w:basedOn w:val="Absatz-Standardschriftart"/>
    <w:uiPriority w:val="99"/>
    <w:semiHidden/>
    <w:rsid w:val="007E2293"/>
    <w:rPr>
      <w:color w:val="808080"/>
    </w:rPr>
  </w:style>
  <w:style w:type="paragraph" w:customStyle="1" w:styleId="Text">
    <w:name w:val="Text"/>
    <w:basedOn w:val="Standard"/>
    <w:rsid w:val="007B0125"/>
    <w:pPr>
      <w:spacing w:line="270" w:lineRule="auto"/>
    </w:pPr>
    <w:rPr>
      <w:rFonts w:eastAsia="Times New Roman" w:cs="Times New Roman"/>
      <w:szCs w:val="24"/>
      <w:lang w:eastAsia="de-DE"/>
    </w:rPr>
  </w:style>
  <w:style w:type="character" w:styleId="Hervorhebung">
    <w:name w:val="Emphasis"/>
    <w:basedOn w:val="Absatz-Standardschriftart"/>
    <w:qFormat/>
    <w:rsid w:val="007B0125"/>
    <w:rPr>
      <w:i/>
      <w:iCs/>
    </w:rPr>
  </w:style>
  <w:style w:type="paragraph" w:styleId="Funotentext">
    <w:name w:val="footnote text"/>
    <w:basedOn w:val="Standard"/>
    <w:link w:val="FunotentextZchn"/>
    <w:rsid w:val="00EF299D"/>
    <w:rPr>
      <w:rFonts w:eastAsia="Times New Roman" w:cs="Times New Roman"/>
      <w:lang w:eastAsia="de-DE"/>
    </w:rPr>
  </w:style>
  <w:style w:type="character" w:customStyle="1" w:styleId="FunotentextZchn">
    <w:name w:val="Fußnotentext Zchn"/>
    <w:basedOn w:val="Absatz-Standardschriftart"/>
    <w:link w:val="Funotentext"/>
    <w:rsid w:val="00EF299D"/>
    <w:rPr>
      <w:rFonts w:ascii="Frutiger LT 45 Light" w:eastAsia="Times New Roman" w:hAnsi="Frutiger LT 45 Light" w:cs="Times New Roman"/>
      <w:sz w:val="20"/>
      <w:szCs w:val="20"/>
      <w:lang w:eastAsia="de-DE"/>
    </w:rPr>
  </w:style>
  <w:style w:type="character" w:styleId="Funotenzeichen">
    <w:name w:val="footnote reference"/>
    <w:basedOn w:val="Absatz-Standardschriftart"/>
    <w:rsid w:val="00EF29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51739">
      <w:bodyDiv w:val="1"/>
      <w:marLeft w:val="0"/>
      <w:marRight w:val="0"/>
      <w:marTop w:val="0"/>
      <w:marBottom w:val="0"/>
      <w:divBdr>
        <w:top w:val="none" w:sz="0" w:space="0" w:color="auto"/>
        <w:left w:val="none" w:sz="0" w:space="0" w:color="auto"/>
        <w:bottom w:val="none" w:sz="0" w:space="0" w:color="auto"/>
        <w:right w:val="none" w:sz="0" w:space="0" w:color="auto"/>
      </w:divBdr>
      <w:divsChild>
        <w:div w:id="836963090">
          <w:marLeft w:val="0"/>
          <w:marRight w:val="0"/>
          <w:marTop w:val="0"/>
          <w:marBottom w:val="0"/>
          <w:divBdr>
            <w:top w:val="none" w:sz="0" w:space="0" w:color="auto"/>
            <w:left w:val="none" w:sz="0" w:space="0" w:color="auto"/>
            <w:bottom w:val="none" w:sz="0" w:space="0" w:color="auto"/>
            <w:right w:val="none" w:sz="0" w:space="0" w:color="auto"/>
          </w:divBdr>
        </w:div>
        <w:div w:id="1113982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ALLE%20DOKUMENTE%20SCHULE%20BAUMA\Vorlagen%20Schule\Definitive%20Vorlagen\Briefvorlagen\Definitive\Brief%20Vorlage%206%20mit%20Strich%20Schulhaus%20Definitiv%20s_w%20Extran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6019f41-4ca2-4c1f-bd8d-5b8da14304c8" xsi:nil="true"/>
    <lcf76f155ced4ddcb4097134ff3c332f xmlns="908fee03-1bb6-493a-a69f-7d6a0bb4022d">
      <Terms xmlns="http://schemas.microsoft.com/office/infopath/2007/PartnerControls"/>
    </lcf76f155ced4ddcb4097134ff3c332f>
    <SharedWithUsers xmlns="66019f41-4ca2-4c1f-bd8d-5b8da14304c8">
      <UserInfo>
        <DisplayName>Mitglieder von Leitungskonferenz</DisplayName>
        <AccountId>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3ED117B31758B4F865D3D0C24AE30E8" ma:contentTypeVersion="11" ma:contentTypeDescription="Ein neues Dokument erstellen." ma:contentTypeScope="" ma:versionID="e7ec8e54f3fa65176636c31fffe22184">
  <xsd:schema xmlns:xsd="http://www.w3.org/2001/XMLSchema" xmlns:xs="http://www.w3.org/2001/XMLSchema" xmlns:p="http://schemas.microsoft.com/office/2006/metadata/properties" xmlns:ns2="908fee03-1bb6-493a-a69f-7d6a0bb4022d" xmlns:ns3="66019f41-4ca2-4c1f-bd8d-5b8da14304c8" targetNamespace="http://schemas.microsoft.com/office/2006/metadata/properties" ma:root="true" ma:fieldsID="cd1d2c5ad00e697701606811cc54df8c" ns2:_="" ns3:_="">
    <xsd:import namespace="908fee03-1bb6-493a-a69f-7d6a0bb4022d"/>
    <xsd:import namespace="66019f41-4ca2-4c1f-bd8d-5b8da14304c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fee03-1bb6-493a-a69f-7d6a0bb40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3f1bc75-680f-4f57-b87d-3bbab70d43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019f41-4ca2-4c1f-bd8d-5b8da14304c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237626-642f-4b45-9cec-391a49b548be}" ma:internalName="TaxCatchAll" ma:showField="CatchAllData" ma:web="66019f41-4ca2-4c1f-bd8d-5b8da14304c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C1EFD-8F05-4A08-88B1-535B6640A400}">
  <ds:schemaRefs>
    <ds:schemaRef ds:uri="http://schemas.openxmlformats.org/officeDocument/2006/bibliography"/>
  </ds:schemaRefs>
</ds:datastoreItem>
</file>

<file path=customXml/itemProps2.xml><?xml version="1.0" encoding="utf-8"?>
<ds:datastoreItem xmlns:ds="http://schemas.openxmlformats.org/officeDocument/2006/customXml" ds:itemID="{9FFBE639-A335-43AC-B7C0-2FF9069B7ABB}">
  <ds:schemaRefs>
    <ds:schemaRef ds:uri="http://schemas.microsoft.com/office/2006/metadata/properties"/>
    <ds:schemaRef ds:uri="http://schemas.microsoft.com/office/infopath/2007/PartnerControls"/>
    <ds:schemaRef ds:uri="66019f41-4ca2-4c1f-bd8d-5b8da14304c8"/>
    <ds:schemaRef ds:uri="908fee03-1bb6-493a-a69f-7d6a0bb4022d"/>
  </ds:schemaRefs>
</ds:datastoreItem>
</file>

<file path=customXml/itemProps3.xml><?xml version="1.0" encoding="utf-8"?>
<ds:datastoreItem xmlns:ds="http://schemas.openxmlformats.org/officeDocument/2006/customXml" ds:itemID="{A1A00010-7C39-479D-BED1-77F1D7ECB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fee03-1bb6-493a-a69f-7d6a0bb4022d"/>
    <ds:schemaRef ds:uri="66019f41-4ca2-4c1f-bd8d-5b8da1430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85AD71-3361-46B7-947F-96A05C3687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 Vorlage 6 mit Strich Schulhaus Definitiv s_w Extranet</Template>
  <TotalTime>0</TotalTime>
  <Pages>3</Pages>
  <Words>458</Words>
  <Characters>2887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SCH-B-01</dc:creator>
  <cp:keywords/>
  <cp:lastModifiedBy>Conny Inauen</cp:lastModifiedBy>
  <cp:revision>13</cp:revision>
  <cp:lastPrinted>2023-08-24T13:50:00Z</cp:lastPrinted>
  <dcterms:created xsi:type="dcterms:W3CDTF">2024-05-07T09:08:00Z</dcterms:created>
  <dcterms:modified xsi:type="dcterms:W3CDTF">2026-05-08T13:54:00Z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0x01010063ED117B31758B4F865D3D0C24AE30E8</vt:lpwstr>
  </property>
  <property fmtid="{D5CDD505-2E9C-101B-9397-08002B2CF9AE}" pid="3" name="MediaServiceImageTags">
    <vt:lpwstr/>
  </property>
</Properties>
</file>